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FC" w:rsidRDefault="00F825FC" w:rsidP="000E4B47">
      <w:pPr>
        <w:shd w:val="clear" w:color="auto" w:fill="FFFFFF"/>
        <w:spacing w:line="324" w:lineRule="exact"/>
        <w:ind w:left="5350"/>
        <w:jc w:val="center"/>
      </w:pPr>
      <w:r>
        <w:rPr>
          <w:color w:val="212121"/>
          <w:spacing w:val="-2"/>
        </w:rPr>
        <w:t xml:space="preserve"> </w:t>
      </w:r>
    </w:p>
    <w:p w:rsidR="00F825FC" w:rsidRDefault="00F825FC" w:rsidP="000E4B47">
      <w:pPr>
        <w:shd w:val="clear" w:color="auto" w:fill="FFFFFF"/>
        <w:spacing w:line="322" w:lineRule="exact"/>
      </w:pPr>
      <w:r>
        <w:t xml:space="preserve"> </w:t>
      </w:r>
    </w:p>
    <w:p w:rsidR="00F825FC" w:rsidRDefault="00F825FC" w:rsidP="000E4B4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825FC" w:rsidRDefault="00F825FC" w:rsidP="000E4B4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F825FC" w:rsidRDefault="00F825FC" w:rsidP="000E4B47"/>
    <w:p w:rsidR="00F825FC" w:rsidRDefault="00F825FC" w:rsidP="000E4B47"/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6"/>
      </w:tblGrid>
      <w:tr w:rsidR="00F825FC" w:rsidTr="000E4B47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F825FC" w:rsidRDefault="00F825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Главе администрации МО СП «Деревня Порослицы» </w:t>
            </w:r>
            <w:bookmarkStart w:id="0" w:name="_GoBack"/>
            <w:bookmarkEnd w:id="0"/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(Ф.И.О., должность муниципального служащего)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825FC" w:rsidRDefault="00F825FC" w:rsidP="000E4B47"/>
    <w:p w:rsidR="00F825FC" w:rsidRDefault="00F825FC" w:rsidP="000E4B47"/>
    <w:p w:rsidR="00F825FC" w:rsidRDefault="00F825FC" w:rsidP="000E4B47">
      <w:pPr>
        <w:jc w:val="center"/>
      </w:pPr>
      <w:r>
        <w:t>УВЕДОМЛЕНИЕ</w:t>
      </w:r>
    </w:p>
    <w:p w:rsidR="00F825FC" w:rsidRDefault="00F825FC" w:rsidP="000E4B47">
      <w:pPr>
        <w:jc w:val="center"/>
      </w:pPr>
      <w:r>
        <w:t>о факте обращения с целью склонения к совершению коррупционного правонарушения</w:t>
      </w:r>
    </w:p>
    <w:p w:rsidR="00F825FC" w:rsidRDefault="00F825FC" w:rsidP="000E4B47">
      <w:pPr>
        <w:jc w:val="center"/>
        <w:rPr>
          <w:sz w:val="26"/>
          <w:szCs w:val="26"/>
        </w:rPr>
      </w:pPr>
    </w:p>
    <w:p w:rsidR="00F825FC" w:rsidRDefault="00F825FC" w:rsidP="000E4B47">
      <w:pPr>
        <w:ind w:firstLine="708"/>
        <w:jc w:val="both"/>
      </w:pPr>
      <w: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________________________________________________________________________</w:t>
      </w:r>
    </w:p>
    <w:p w:rsidR="00F825FC" w:rsidRDefault="00F825FC" w:rsidP="000E4B47">
      <w:pPr>
        <w:jc w:val="center"/>
      </w:pPr>
      <w:r>
        <w:t>(перечислить, в чем выражено склонение к коррупционным правонарушениям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в соответствии со статьей 1 Федерального закона «О противодействии коррупции»)</w:t>
      </w:r>
    </w:p>
    <w:p w:rsidR="00F825FC" w:rsidRDefault="00F825FC" w:rsidP="000E4B47">
      <w:pPr>
        <w:jc w:val="center"/>
      </w:pPr>
    </w:p>
    <w:p w:rsidR="00F825FC" w:rsidRDefault="00F825FC" w:rsidP="000E4B47">
      <w:r>
        <w:t>гражданином (должностным лицом)_________________________________________</w:t>
      </w:r>
    </w:p>
    <w:p w:rsidR="00F825FC" w:rsidRDefault="00F825FC" w:rsidP="000E4B47">
      <w:r>
        <w:t xml:space="preserve">                                                               (указывается Ф.И.О., должность (если известно) 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r>
        <w:t xml:space="preserve">             лица (лиц), обратившегося (обратившихся) к муниципальному служащему в целях склонения его к 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совершению коррупционных правонарушений, наименование юридического лица, 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от имени или в интересах которого лицо (лица) обратились к муниципальному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служащему в целях склонения его к коррупционным правонарушениям)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  <w:r>
        <w:t>Указанные действия произошли при следующих обстоятельствах:</w:t>
      </w:r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(место, дата и время обращения, способ склонения к совершению коррупционных правонарушений,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обстоятельства, которыми сопровождалось склонение к совершению коррупционных правонарушений,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 указать иные сведения, которыми располагает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муниципальный служащий относительно факта обращения)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</w:p>
    <w:p w:rsidR="00F825FC" w:rsidRDefault="00F825FC" w:rsidP="000E4B47">
      <w:pPr>
        <w:ind w:firstLine="720"/>
      </w:pPr>
      <w:r>
        <w:t>В связи с поступившим обращением мной _______________________________</w:t>
      </w:r>
    </w:p>
    <w:p w:rsidR="00F825FC" w:rsidRDefault="00F825FC" w:rsidP="000E4B47">
      <w:r>
        <w:t xml:space="preserve">                                                                                     (описать характер действий</w:t>
      </w:r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муниципального служащего в сложившейся ситуации)</w:t>
      </w:r>
    </w:p>
    <w:p w:rsidR="00F825FC" w:rsidRDefault="00F825FC" w:rsidP="000E4B47">
      <w:pPr>
        <w:ind w:left="708" w:firstLine="708"/>
      </w:pPr>
    </w:p>
    <w:p w:rsidR="00F825FC" w:rsidRDefault="00F825FC" w:rsidP="000E4B47">
      <w:pPr>
        <w:jc w:val="both"/>
      </w:pPr>
      <w:r>
        <w:t>________________________________________________________________________</w:t>
      </w: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  <w:rPr>
          <w:vertAlign w:val="subscript"/>
        </w:rPr>
      </w:pPr>
      <w:r>
        <w:rPr>
          <w:sz w:val="26"/>
          <w:szCs w:val="26"/>
        </w:rPr>
        <w:t>____________   ____________________________________         ___________________</w:t>
      </w:r>
    </w:p>
    <w:p w:rsidR="00F825FC" w:rsidRDefault="00F825FC" w:rsidP="000E4B47">
      <w:r>
        <w:t xml:space="preserve">  (подпись)       (Ф.И.О. муниципального служащего)    (дата уведомления - число,</w:t>
      </w:r>
    </w:p>
    <w:p w:rsidR="00F825FC" w:rsidRDefault="00F825FC" w:rsidP="000E4B47">
      <w:r>
        <w:t xml:space="preserve">                                                                                                       месяц, год)  </w:t>
      </w:r>
    </w:p>
    <w:p w:rsidR="00F825FC" w:rsidRPr="000E4B47" w:rsidRDefault="00F825FC" w:rsidP="000E4B47">
      <w:r>
        <w:t xml:space="preserve">                                                                                                                                                     </w:t>
      </w:r>
    </w:p>
    <w:sectPr w:rsidR="00F825FC" w:rsidRPr="000E4B47" w:rsidSect="000E3F3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16F"/>
    <w:rsid w:val="000352BA"/>
    <w:rsid w:val="000E3F30"/>
    <w:rsid w:val="000E4B47"/>
    <w:rsid w:val="0016516F"/>
    <w:rsid w:val="002A4E40"/>
    <w:rsid w:val="00416A12"/>
    <w:rsid w:val="00425354"/>
    <w:rsid w:val="00625E9B"/>
    <w:rsid w:val="00A8601A"/>
    <w:rsid w:val="00BC01E9"/>
    <w:rsid w:val="00F742EB"/>
    <w:rsid w:val="00F8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47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E4B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507</Words>
  <Characters>2893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2016-01-14T10:48:00Z</dcterms:created>
  <dcterms:modified xsi:type="dcterms:W3CDTF">2021-03-29T13:01:00Z</dcterms:modified>
</cp:coreProperties>
</file>