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22" w:rsidRDefault="00F46722" w:rsidP="0040285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ОБЗОР </w:t>
      </w:r>
    </w:p>
    <w:p w:rsidR="00F46722" w:rsidRPr="008F4033" w:rsidRDefault="00F46722" w:rsidP="008F403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F4033">
        <w:rPr>
          <w:rStyle w:val="blk"/>
          <w:rFonts w:ascii="Times New Roman" w:hAnsi="Times New Roman"/>
          <w:b/>
          <w:sz w:val="28"/>
          <w:szCs w:val="28"/>
        </w:rPr>
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сельского поселения «</w:t>
      </w:r>
      <w:r>
        <w:rPr>
          <w:rStyle w:val="blk"/>
          <w:rFonts w:ascii="Times New Roman" w:hAnsi="Times New Roman"/>
          <w:b/>
          <w:sz w:val="28"/>
          <w:szCs w:val="28"/>
        </w:rPr>
        <w:t>Деревня Порослицы</w:t>
      </w:r>
      <w:r w:rsidRPr="008F4033">
        <w:rPr>
          <w:rStyle w:val="blk"/>
          <w:rFonts w:ascii="Times New Roman" w:hAnsi="Times New Roman"/>
          <w:b/>
          <w:sz w:val="28"/>
          <w:szCs w:val="28"/>
        </w:rPr>
        <w:t xml:space="preserve">» и их должностных лиц в целях выработки и принятия мер по предупреждению и устранению причин выявленных нарушений </w:t>
      </w:r>
      <w:r w:rsidRPr="008F4033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2020 год</w:t>
      </w:r>
      <w:r w:rsidRPr="008F4033">
        <w:rPr>
          <w:rFonts w:ascii="Times New Roman" w:hAnsi="Times New Roman"/>
          <w:b/>
          <w:sz w:val="28"/>
          <w:szCs w:val="28"/>
        </w:rPr>
        <w:t xml:space="preserve"> </w:t>
      </w:r>
    </w:p>
    <w:p w:rsidR="00F46722" w:rsidRDefault="00F46722" w:rsidP="0040285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46722" w:rsidRPr="00700CB0" w:rsidRDefault="00F46722" w:rsidP="00700CB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00CB0">
        <w:rPr>
          <w:rFonts w:ascii="Times New Roman" w:hAnsi="Times New Roman"/>
          <w:sz w:val="28"/>
          <w:szCs w:val="28"/>
        </w:rPr>
        <w:t>В соответствии с пунктом 2.1 статьи 6 Федерального закона от 25.12.2008 № 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F46722" w:rsidRDefault="00F46722" w:rsidP="00700CB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00CB0">
        <w:rPr>
          <w:rFonts w:ascii="Times New Roman" w:hAnsi="Times New Roman"/>
          <w:sz w:val="28"/>
          <w:szCs w:val="28"/>
        </w:rPr>
        <w:t>Во исполнение выше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CB0">
        <w:rPr>
          <w:rFonts w:ascii="Times New Roman" w:hAnsi="Times New Roman"/>
          <w:sz w:val="28"/>
          <w:szCs w:val="28"/>
        </w:rPr>
        <w:t>названной нормы в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Деревня Порослицы</w:t>
      </w:r>
      <w:r w:rsidRPr="00700CB0">
        <w:rPr>
          <w:rFonts w:ascii="Times New Roman" w:hAnsi="Times New Roman"/>
          <w:sz w:val="28"/>
          <w:szCs w:val="28"/>
        </w:rPr>
        <w:t xml:space="preserve">»  проведено изучение судебной практики в ходе, которого установлено, что </w:t>
      </w:r>
      <w:r>
        <w:rPr>
          <w:rFonts w:ascii="Times New Roman" w:hAnsi="Times New Roman"/>
          <w:sz w:val="28"/>
          <w:szCs w:val="28"/>
        </w:rPr>
        <w:t>в</w:t>
      </w:r>
      <w:r w:rsidRPr="00700CB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 году</w:t>
      </w:r>
      <w:r w:rsidRPr="00700CB0">
        <w:rPr>
          <w:rFonts w:ascii="Times New Roman" w:hAnsi="Times New Roman"/>
          <w:sz w:val="28"/>
          <w:szCs w:val="28"/>
        </w:rPr>
        <w:t xml:space="preserve">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сельского поселения «</w:t>
      </w:r>
      <w:r>
        <w:rPr>
          <w:rFonts w:ascii="Times New Roman" w:hAnsi="Times New Roman"/>
          <w:sz w:val="28"/>
          <w:szCs w:val="28"/>
        </w:rPr>
        <w:t>Деревня Порослицы</w:t>
      </w:r>
      <w:r w:rsidRPr="00700CB0">
        <w:rPr>
          <w:rFonts w:ascii="Times New Roman" w:hAnsi="Times New Roman"/>
          <w:sz w:val="28"/>
          <w:szCs w:val="28"/>
        </w:rPr>
        <w:t xml:space="preserve">» и их должностных лиц не имелось. </w:t>
      </w:r>
    </w:p>
    <w:p w:rsidR="00F46722" w:rsidRDefault="00F46722" w:rsidP="00BD2C3D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6722" w:rsidRDefault="00F46722" w:rsidP="00BD2C3D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 администрации                                                                         В.К. Волков</w:t>
      </w:r>
    </w:p>
    <w:p w:rsidR="00F46722" w:rsidRDefault="00F46722" w:rsidP="0040285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6722" w:rsidRDefault="00F46722" w:rsidP="0040285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6722" w:rsidRDefault="00F46722" w:rsidP="0040285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6722" w:rsidRDefault="00F46722" w:rsidP="0040285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6722" w:rsidRDefault="00F46722" w:rsidP="0040285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6722" w:rsidRDefault="00F46722" w:rsidP="0040285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6722" w:rsidRPr="00BD2C3D" w:rsidRDefault="00F46722" w:rsidP="00BD2C3D">
      <w:pPr>
        <w:tabs>
          <w:tab w:val="left" w:pos="2700"/>
        </w:tabs>
      </w:pPr>
    </w:p>
    <w:sectPr w:rsidR="00F46722" w:rsidRPr="00BD2C3D" w:rsidSect="00AF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83942"/>
    <w:multiLevelType w:val="hybridMultilevel"/>
    <w:tmpl w:val="8DFC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93E"/>
    <w:rsid w:val="00005B17"/>
    <w:rsid w:val="000505A3"/>
    <w:rsid w:val="00112FCC"/>
    <w:rsid w:val="002A6756"/>
    <w:rsid w:val="002F1D46"/>
    <w:rsid w:val="00327183"/>
    <w:rsid w:val="00351F3D"/>
    <w:rsid w:val="003F3BF2"/>
    <w:rsid w:val="0040285C"/>
    <w:rsid w:val="00445A03"/>
    <w:rsid w:val="004C1126"/>
    <w:rsid w:val="004C53E0"/>
    <w:rsid w:val="004D33C4"/>
    <w:rsid w:val="00532342"/>
    <w:rsid w:val="0056400D"/>
    <w:rsid w:val="006A187D"/>
    <w:rsid w:val="00700CB0"/>
    <w:rsid w:val="007C2E14"/>
    <w:rsid w:val="00817F84"/>
    <w:rsid w:val="0086283B"/>
    <w:rsid w:val="0088497A"/>
    <w:rsid w:val="0089693E"/>
    <w:rsid w:val="008A6F9E"/>
    <w:rsid w:val="008F4033"/>
    <w:rsid w:val="009B157F"/>
    <w:rsid w:val="009C1B1D"/>
    <w:rsid w:val="00A45C92"/>
    <w:rsid w:val="00A62E63"/>
    <w:rsid w:val="00A82B1E"/>
    <w:rsid w:val="00AF4899"/>
    <w:rsid w:val="00B123CC"/>
    <w:rsid w:val="00B277E6"/>
    <w:rsid w:val="00B639A0"/>
    <w:rsid w:val="00BD2C3D"/>
    <w:rsid w:val="00EA6C6C"/>
    <w:rsid w:val="00EE1F5E"/>
    <w:rsid w:val="00F46722"/>
    <w:rsid w:val="00FA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5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5B17"/>
    <w:rPr>
      <w:rFonts w:eastAsia="Times New Roman"/>
    </w:rPr>
  </w:style>
  <w:style w:type="character" w:customStyle="1" w:styleId="blk">
    <w:name w:val="blk"/>
    <w:basedOn w:val="DefaultParagraphFont"/>
    <w:uiPriority w:val="99"/>
    <w:rsid w:val="008F4033"/>
    <w:rPr>
      <w:rFonts w:cs="Times New Roman"/>
    </w:rPr>
  </w:style>
  <w:style w:type="character" w:styleId="Hyperlink">
    <w:name w:val="Hyperlink"/>
    <w:basedOn w:val="DefaultParagraphFont"/>
    <w:uiPriority w:val="99"/>
    <w:rsid w:val="008F40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270</Words>
  <Characters>1543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5</cp:revision>
  <cp:lastPrinted>2020-07-30T05:35:00Z</cp:lastPrinted>
  <dcterms:created xsi:type="dcterms:W3CDTF">2020-07-30T05:36:00Z</dcterms:created>
  <dcterms:modified xsi:type="dcterms:W3CDTF">2021-03-30T11:28:00Z</dcterms:modified>
</cp:coreProperties>
</file>