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11" w:rsidRPr="003F4D21" w:rsidRDefault="005C3411" w:rsidP="007F3AAE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F4D21">
        <w:rPr>
          <w:rFonts w:ascii="Times New Roman" w:hAnsi="Times New Roman" w:cs="Times New Roman"/>
          <w:b/>
          <w:bCs/>
          <w:sz w:val="26"/>
          <w:szCs w:val="26"/>
        </w:rPr>
        <w:t>Оповещение о начале публичных слушаний</w:t>
      </w:r>
    </w:p>
    <w:p w:rsidR="005C3411" w:rsidRPr="003F4D21" w:rsidRDefault="005C3411" w:rsidP="007F3AA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C3411" w:rsidRPr="003A52B4" w:rsidRDefault="005C3411" w:rsidP="002D5E8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D21">
        <w:rPr>
          <w:rFonts w:ascii="Times New Roman" w:hAnsi="Times New Roman" w:cs="Times New Roman"/>
          <w:sz w:val="26"/>
          <w:szCs w:val="26"/>
        </w:rPr>
        <w:tab/>
        <w:t>В   соответствии   с  решением Сельской Думы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сельское поселение</w:t>
      </w:r>
      <w:r w:rsidRPr="003F4D21">
        <w:rPr>
          <w:rFonts w:ascii="Times New Roman" w:hAnsi="Times New Roman" w:cs="Times New Roman"/>
          <w:sz w:val="26"/>
          <w:szCs w:val="26"/>
        </w:rPr>
        <w:t xml:space="preserve"> «Деревня </w:t>
      </w:r>
      <w:r>
        <w:rPr>
          <w:rFonts w:ascii="Times New Roman" w:hAnsi="Times New Roman" w:cs="Times New Roman"/>
          <w:sz w:val="26"/>
          <w:szCs w:val="26"/>
        </w:rPr>
        <w:t>Порослицы» от 25</w:t>
      </w:r>
      <w:r w:rsidRPr="003F4D21">
        <w:rPr>
          <w:rFonts w:ascii="Times New Roman" w:hAnsi="Times New Roman" w:cs="Times New Roman"/>
          <w:sz w:val="26"/>
          <w:szCs w:val="26"/>
        </w:rPr>
        <w:t>.11.2020</w:t>
      </w:r>
      <w:r>
        <w:rPr>
          <w:rFonts w:ascii="Times New Roman" w:hAnsi="Times New Roman" w:cs="Times New Roman"/>
          <w:sz w:val="26"/>
          <w:szCs w:val="26"/>
        </w:rPr>
        <w:t xml:space="preserve"> № 21 о назначении публичных слушаний по проекту </w:t>
      </w:r>
      <w:r w:rsidRPr="00445840">
        <w:rPr>
          <w:rFonts w:ascii="Times New Roman" w:hAnsi="Times New Roman" w:cs="Times New Roman"/>
          <w:b/>
          <w:sz w:val="26"/>
          <w:szCs w:val="26"/>
        </w:rPr>
        <w:t>внесения изменений и дополнений в Генеральный план муниципального образования сельское поселение «Деревня Порослицы»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5C3411" w:rsidRPr="003F4D21" w:rsidRDefault="005C3411" w:rsidP="002D5E84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4D21">
        <w:rPr>
          <w:rFonts w:ascii="Times New Roman" w:hAnsi="Times New Roman" w:cs="Times New Roman"/>
          <w:sz w:val="26"/>
          <w:szCs w:val="26"/>
        </w:rPr>
        <w:t xml:space="preserve">Информационные материалы: </w:t>
      </w:r>
      <w:r w:rsidRPr="003F4D21">
        <w:rPr>
          <w:rFonts w:ascii="Times New Roman" w:hAnsi="Times New Roman" w:cs="Times New Roman"/>
          <w:sz w:val="26"/>
          <w:szCs w:val="26"/>
          <w:u w:val="single"/>
        </w:rPr>
        <w:t xml:space="preserve">Проект внесения изменений в генеральный план муниципального образования сельское поселение «Деревня </w:t>
      </w:r>
      <w:r>
        <w:rPr>
          <w:rFonts w:ascii="Times New Roman" w:hAnsi="Times New Roman" w:cs="Times New Roman"/>
          <w:sz w:val="26"/>
          <w:szCs w:val="26"/>
          <w:u w:val="single"/>
        </w:rPr>
        <w:t>Порослицы</w:t>
      </w:r>
      <w:r w:rsidRPr="003F4D21">
        <w:rPr>
          <w:rFonts w:ascii="Times New Roman" w:hAnsi="Times New Roman" w:cs="Times New Roman"/>
          <w:sz w:val="26"/>
          <w:szCs w:val="26"/>
          <w:u w:val="single"/>
        </w:rPr>
        <w:t>» Юхновского района Калужской области.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F4D21">
        <w:rPr>
          <w:rFonts w:ascii="Times New Roman" w:hAnsi="Times New Roman" w:cs="Times New Roman"/>
          <w:sz w:val="26"/>
          <w:szCs w:val="26"/>
          <w:u w:val="single"/>
        </w:rPr>
        <w:t>Разработчик: ПК ГЕО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F4D21">
        <w:rPr>
          <w:rFonts w:ascii="Times New Roman" w:hAnsi="Times New Roman" w:cs="Times New Roman"/>
          <w:sz w:val="26"/>
          <w:szCs w:val="26"/>
          <w:u w:val="single"/>
        </w:rPr>
        <w:t xml:space="preserve">г.Калуга </w:t>
      </w:r>
      <w:smartTag w:uri="urn:schemas-microsoft-com:office:smarttags" w:element="metricconverter">
        <w:smartTagPr>
          <w:attr w:name="ProductID" w:val="2020 г"/>
        </w:smartTagPr>
        <w:r w:rsidRPr="003F4D21">
          <w:rPr>
            <w:rFonts w:ascii="Times New Roman" w:hAnsi="Times New Roman" w:cs="Times New Roman"/>
            <w:sz w:val="26"/>
            <w:szCs w:val="26"/>
            <w:u w:val="single"/>
          </w:rPr>
          <w:t>2020 г</w:t>
        </w:r>
      </w:smartTag>
      <w:r w:rsidRPr="003F4D21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5C3411" w:rsidRPr="003F4D21" w:rsidRDefault="005C3411" w:rsidP="002D5E84">
      <w:pPr>
        <w:spacing w:line="276" w:lineRule="auto"/>
        <w:jc w:val="both"/>
        <w:rPr>
          <w:sz w:val="26"/>
          <w:szCs w:val="26"/>
        </w:rPr>
      </w:pPr>
      <w:r w:rsidRPr="003F4D21">
        <w:rPr>
          <w:sz w:val="26"/>
          <w:szCs w:val="26"/>
        </w:rPr>
        <w:t>Состав проекта:</w:t>
      </w:r>
    </w:p>
    <w:p w:rsidR="005C3411" w:rsidRPr="003F4D21" w:rsidRDefault="005C3411" w:rsidP="002D5E84">
      <w:pPr>
        <w:spacing w:line="276" w:lineRule="auto"/>
        <w:jc w:val="both"/>
        <w:rPr>
          <w:b/>
          <w:bCs/>
          <w:sz w:val="26"/>
          <w:szCs w:val="26"/>
        </w:rPr>
      </w:pPr>
      <w:r w:rsidRPr="003F4D21">
        <w:rPr>
          <w:b/>
          <w:bCs/>
          <w:sz w:val="26"/>
          <w:szCs w:val="26"/>
        </w:rPr>
        <w:t>Картографический материал:</w:t>
      </w:r>
    </w:p>
    <w:p w:rsidR="005C3411" w:rsidRPr="003F4D21" w:rsidRDefault="005C3411" w:rsidP="002D5E84">
      <w:pPr>
        <w:spacing w:line="276" w:lineRule="auto"/>
        <w:jc w:val="both"/>
        <w:rPr>
          <w:sz w:val="26"/>
          <w:szCs w:val="26"/>
        </w:rPr>
      </w:pPr>
      <w:r w:rsidRPr="003F4D21">
        <w:rPr>
          <w:sz w:val="26"/>
          <w:szCs w:val="26"/>
        </w:rPr>
        <w:t>- карты границ населенных пунктов в растровом формате.</w:t>
      </w:r>
      <w:r>
        <w:rPr>
          <w:sz w:val="26"/>
          <w:szCs w:val="26"/>
        </w:rPr>
        <w:t xml:space="preserve"> </w:t>
      </w:r>
      <w:r w:rsidRPr="003F4D21">
        <w:rPr>
          <w:sz w:val="26"/>
          <w:szCs w:val="26"/>
        </w:rPr>
        <w:t>jpg</w:t>
      </w:r>
    </w:p>
    <w:p w:rsidR="005C3411" w:rsidRPr="003F4D21" w:rsidRDefault="005C3411" w:rsidP="002D5E84">
      <w:pPr>
        <w:spacing w:line="276" w:lineRule="auto"/>
        <w:jc w:val="both"/>
        <w:rPr>
          <w:sz w:val="26"/>
          <w:szCs w:val="26"/>
        </w:rPr>
      </w:pPr>
      <w:r w:rsidRPr="003F4D21">
        <w:rPr>
          <w:sz w:val="26"/>
          <w:szCs w:val="26"/>
        </w:rPr>
        <w:t>- карты планируемого размещения объектов в растровом формате.</w:t>
      </w:r>
      <w:r>
        <w:rPr>
          <w:sz w:val="26"/>
          <w:szCs w:val="26"/>
        </w:rPr>
        <w:t xml:space="preserve"> </w:t>
      </w:r>
      <w:r w:rsidRPr="003F4D21">
        <w:rPr>
          <w:sz w:val="26"/>
          <w:szCs w:val="26"/>
        </w:rPr>
        <w:t>jpg</w:t>
      </w:r>
    </w:p>
    <w:p w:rsidR="005C3411" w:rsidRPr="003F4D21" w:rsidRDefault="005C3411" w:rsidP="002D5E84">
      <w:pPr>
        <w:spacing w:line="276" w:lineRule="auto"/>
        <w:jc w:val="both"/>
        <w:rPr>
          <w:sz w:val="26"/>
          <w:szCs w:val="26"/>
        </w:rPr>
      </w:pPr>
      <w:r w:rsidRPr="003F4D21">
        <w:rPr>
          <w:sz w:val="26"/>
          <w:szCs w:val="26"/>
        </w:rPr>
        <w:t>- карты функциональных зон поселения или городского округа в растровом формате.</w:t>
      </w:r>
      <w:r>
        <w:rPr>
          <w:sz w:val="26"/>
          <w:szCs w:val="26"/>
        </w:rPr>
        <w:t xml:space="preserve"> </w:t>
      </w:r>
      <w:r w:rsidRPr="003F4D21">
        <w:rPr>
          <w:sz w:val="26"/>
          <w:szCs w:val="26"/>
        </w:rPr>
        <w:t>jpg</w:t>
      </w:r>
    </w:p>
    <w:p w:rsidR="005C3411" w:rsidRPr="003F4D21" w:rsidRDefault="005C3411" w:rsidP="002D5E84">
      <w:pPr>
        <w:spacing w:line="276" w:lineRule="auto"/>
        <w:jc w:val="both"/>
        <w:rPr>
          <w:sz w:val="26"/>
          <w:szCs w:val="26"/>
        </w:rPr>
      </w:pPr>
      <w:r w:rsidRPr="003F4D21">
        <w:rPr>
          <w:sz w:val="26"/>
          <w:szCs w:val="26"/>
        </w:rPr>
        <w:t>- материалы по обоснованию в виде карт</w:t>
      </w:r>
      <w:r>
        <w:rPr>
          <w:sz w:val="26"/>
          <w:szCs w:val="26"/>
        </w:rPr>
        <w:t>ы территорий, подверженных</w:t>
      </w:r>
      <w:r w:rsidRPr="003F4D21">
        <w:rPr>
          <w:sz w:val="26"/>
          <w:szCs w:val="26"/>
        </w:rPr>
        <w:t xml:space="preserve"> риску возникновения</w:t>
      </w:r>
      <w:r>
        <w:rPr>
          <w:sz w:val="26"/>
          <w:szCs w:val="26"/>
        </w:rPr>
        <w:t xml:space="preserve"> ЧС, в растровом формате</w:t>
      </w:r>
      <w:r w:rsidRPr="003F4D2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3F4D21">
        <w:rPr>
          <w:sz w:val="26"/>
          <w:szCs w:val="26"/>
        </w:rPr>
        <w:t>jpg</w:t>
      </w:r>
    </w:p>
    <w:p w:rsidR="005C3411" w:rsidRPr="003F4D21" w:rsidRDefault="005C3411" w:rsidP="002D5E84">
      <w:pPr>
        <w:spacing w:line="276" w:lineRule="auto"/>
        <w:jc w:val="both"/>
        <w:rPr>
          <w:sz w:val="26"/>
          <w:szCs w:val="26"/>
        </w:rPr>
      </w:pPr>
      <w:r w:rsidRPr="003F4D21">
        <w:rPr>
          <w:sz w:val="26"/>
          <w:szCs w:val="26"/>
        </w:rPr>
        <w:t>- материалы по обоснованию в виде карт в растровом формате границ зон с особыми условиями использования территории</w:t>
      </w:r>
      <w:r>
        <w:rPr>
          <w:sz w:val="26"/>
          <w:szCs w:val="26"/>
        </w:rPr>
        <w:t>, в растровом формате</w:t>
      </w:r>
      <w:r w:rsidRPr="003F4D2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3F4D21">
        <w:rPr>
          <w:sz w:val="26"/>
          <w:szCs w:val="26"/>
        </w:rPr>
        <w:t>jpg</w:t>
      </w:r>
    </w:p>
    <w:p w:rsidR="005C3411" w:rsidRPr="003F4D21" w:rsidRDefault="005C3411" w:rsidP="002D5E84">
      <w:pPr>
        <w:spacing w:line="276" w:lineRule="auto"/>
        <w:jc w:val="both"/>
        <w:rPr>
          <w:sz w:val="26"/>
          <w:szCs w:val="26"/>
        </w:rPr>
      </w:pPr>
      <w:r w:rsidRPr="003F4D21">
        <w:rPr>
          <w:sz w:val="26"/>
          <w:szCs w:val="26"/>
        </w:rPr>
        <w:t>- материалы по обоснованию в виде карт</w:t>
      </w:r>
      <w:r>
        <w:rPr>
          <w:sz w:val="26"/>
          <w:szCs w:val="26"/>
        </w:rPr>
        <w:t>ы</w:t>
      </w:r>
      <w:r w:rsidRPr="003F4D21">
        <w:rPr>
          <w:sz w:val="26"/>
          <w:szCs w:val="26"/>
        </w:rPr>
        <w:t xml:space="preserve"> местоположения существующих и строящихся объектов</w:t>
      </w:r>
      <w:r>
        <w:rPr>
          <w:sz w:val="26"/>
          <w:szCs w:val="26"/>
        </w:rPr>
        <w:t xml:space="preserve"> в растровом формате</w:t>
      </w:r>
      <w:r w:rsidRPr="003F4D2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3F4D21">
        <w:rPr>
          <w:sz w:val="26"/>
          <w:szCs w:val="26"/>
        </w:rPr>
        <w:t>jpg</w:t>
      </w:r>
    </w:p>
    <w:p w:rsidR="005C3411" w:rsidRPr="003F4D21" w:rsidRDefault="005C3411" w:rsidP="002D5E84">
      <w:pPr>
        <w:spacing w:line="276" w:lineRule="auto"/>
        <w:jc w:val="both"/>
        <w:rPr>
          <w:sz w:val="26"/>
          <w:szCs w:val="26"/>
        </w:rPr>
      </w:pPr>
      <w:r w:rsidRPr="003F4D21">
        <w:rPr>
          <w:rStyle w:val="Strong"/>
          <w:sz w:val="26"/>
          <w:szCs w:val="26"/>
        </w:rPr>
        <w:t>Текстовой материал:</w:t>
      </w:r>
    </w:p>
    <w:p w:rsidR="005C3411" w:rsidRPr="003F4D21" w:rsidRDefault="005C3411" w:rsidP="002D5E84">
      <w:pPr>
        <w:spacing w:line="276" w:lineRule="auto"/>
        <w:jc w:val="both"/>
        <w:rPr>
          <w:sz w:val="26"/>
          <w:szCs w:val="26"/>
        </w:rPr>
      </w:pPr>
      <w:r w:rsidRPr="003F4D21">
        <w:rPr>
          <w:sz w:val="26"/>
          <w:szCs w:val="26"/>
        </w:rPr>
        <w:t>Материалы по обоснованию в текстовой форме.doc</w:t>
      </w:r>
    </w:p>
    <w:p w:rsidR="005C3411" w:rsidRDefault="005C3411" w:rsidP="002D5E84">
      <w:pPr>
        <w:spacing w:line="276" w:lineRule="auto"/>
        <w:jc w:val="both"/>
        <w:rPr>
          <w:sz w:val="26"/>
          <w:szCs w:val="26"/>
        </w:rPr>
      </w:pPr>
      <w:r w:rsidRPr="003F4D21">
        <w:rPr>
          <w:sz w:val="26"/>
          <w:szCs w:val="26"/>
        </w:rPr>
        <w:t>Положение о территориальном планировании.doc</w:t>
      </w:r>
    </w:p>
    <w:p w:rsidR="005C3411" w:rsidRPr="003F4D21" w:rsidRDefault="005C3411" w:rsidP="003A52B4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4D21">
        <w:rPr>
          <w:rFonts w:ascii="Times New Roman" w:hAnsi="Times New Roman" w:cs="Times New Roman"/>
          <w:sz w:val="26"/>
          <w:szCs w:val="26"/>
        </w:rPr>
        <w:t>Публичные слушания по Проекту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A2906">
        <w:rPr>
          <w:rFonts w:ascii="Times New Roman" w:hAnsi="Times New Roman" w:cs="Times New Roman"/>
          <w:sz w:val="26"/>
          <w:szCs w:val="26"/>
        </w:rPr>
        <w:t>внесения изменений и дополнений в генеральный план</w:t>
      </w:r>
      <w:r>
        <w:rPr>
          <w:rFonts w:ascii="Times New Roman" w:hAnsi="Times New Roman" w:cs="Times New Roman"/>
          <w:sz w:val="26"/>
          <w:szCs w:val="26"/>
        </w:rPr>
        <w:t xml:space="preserve"> МО</w:t>
      </w:r>
      <w:r w:rsidRPr="00FA2906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</w:t>
      </w:r>
      <w:r>
        <w:rPr>
          <w:rFonts w:ascii="Times New Roman" w:hAnsi="Times New Roman" w:cs="Times New Roman"/>
          <w:sz w:val="26"/>
          <w:szCs w:val="26"/>
        </w:rPr>
        <w:t>Порослицы</w:t>
      </w:r>
      <w:r w:rsidRPr="00FA2906">
        <w:rPr>
          <w:rFonts w:ascii="Times New Roman" w:hAnsi="Times New Roman" w:cs="Times New Roman"/>
          <w:sz w:val="26"/>
          <w:szCs w:val="26"/>
        </w:rPr>
        <w:t>» Юхновского района Калужской области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проводятся с «25</w:t>
      </w:r>
      <w:r w:rsidRPr="003F4D21">
        <w:rPr>
          <w:rFonts w:ascii="Times New Roman" w:hAnsi="Times New Roman" w:cs="Times New Roman"/>
          <w:sz w:val="26"/>
          <w:szCs w:val="26"/>
        </w:rPr>
        <w:t>» ноября 2020</w:t>
      </w:r>
      <w:r>
        <w:rPr>
          <w:rFonts w:ascii="Times New Roman" w:hAnsi="Times New Roman" w:cs="Times New Roman"/>
          <w:sz w:val="26"/>
          <w:szCs w:val="26"/>
        </w:rPr>
        <w:t xml:space="preserve"> года по «28</w:t>
      </w:r>
      <w:r w:rsidRPr="003F4D21">
        <w:rPr>
          <w:rFonts w:ascii="Times New Roman" w:hAnsi="Times New Roman" w:cs="Times New Roman"/>
          <w:sz w:val="26"/>
          <w:szCs w:val="26"/>
        </w:rPr>
        <w:t>» декабря 2020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3F4D2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C3411" w:rsidRDefault="005C3411" w:rsidP="003A52B4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F4D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Организатором публичных слушаний является администрация муниципального образования сельское поселение «Деревня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Порослицы</w:t>
      </w:r>
      <w:r w:rsidRPr="003F4D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».</w:t>
      </w:r>
    </w:p>
    <w:p w:rsidR="005C3411" w:rsidRDefault="005C3411" w:rsidP="003A52B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и время проведения собраний участников публичных слушаний:</w:t>
      </w:r>
    </w:p>
    <w:p w:rsidR="005C3411" w:rsidRPr="00A24B7A" w:rsidRDefault="005C3411" w:rsidP="00CC221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24B7A">
        <w:rPr>
          <w:rFonts w:ascii="Times New Roman" w:hAnsi="Times New Roman" w:cs="Times New Roman"/>
          <w:b/>
          <w:sz w:val="26"/>
          <w:szCs w:val="26"/>
        </w:rPr>
        <w:t>27 декабря 2020 года</w:t>
      </w:r>
    </w:p>
    <w:p w:rsidR="005C3411" w:rsidRDefault="005C3411" w:rsidP="00CC221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с. Санатория «Павлищев Бор» - в 10.00 ул.Сосновая, в районе д.2А;</w:t>
      </w:r>
    </w:p>
    <w:p w:rsidR="005C3411" w:rsidRDefault="005C3411" w:rsidP="00CC221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д. Губановка – в 11.00 ул. Заречная, в районе д.2;</w:t>
      </w:r>
    </w:p>
    <w:p w:rsidR="005C3411" w:rsidRDefault="005C3411" w:rsidP="00CC221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д. Еремино – в 12.00 ул.Лесная, в районе д.10;</w:t>
      </w:r>
    </w:p>
    <w:p w:rsidR="005C3411" w:rsidRDefault="005C3411" w:rsidP="00CC221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д. Новые Кулиги – в 13.00 в районе дома Кобозевых;</w:t>
      </w:r>
    </w:p>
    <w:p w:rsidR="005C3411" w:rsidRDefault="005C3411" w:rsidP="00CC221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д. Околенск – в 14.00 ул.Дачная, в районе д.4;</w:t>
      </w:r>
    </w:p>
    <w:p w:rsidR="005C3411" w:rsidRDefault="005C3411" w:rsidP="00CC221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д. Травкино – в 14.30 ул.Тихая, в районе д.2. </w:t>
      </w:r>
      <w:r w:rsidRPr="002733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3411" w:rsidRDefault="005C3411" w:rsidP="00CC221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28 декабря 2020</w:t>
      </w:r>
      <w:r w:rsidRPr="0029408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года </w:t>
      </w:r>
    </w:p>
    <w:p w:rsidR="005C3411" w:rsidRDefault="005C3411" w:rsidP="00CC221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д. Выползово – 14.00 ул.Садовая, в районе д.8;</w:t>
      </w:r>
    </w:p>
    <w:p w:rsidR="005C3411" w:rsidRPr="00A24B7A" w:rsidRDefault="005C3411" w:rsidP="00CC221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д. Порослицы </w:t>
      </w:r>
      <w:r w:rsidRPr="00294089">
        <w:rPr>
          <w:rFonts w:ascii="Times New Roman" w:hAnsi="Times New Roman" w:cs="Times New Roman"/>
          <w:b/>
          <w:color w:val="000000"/>
          <w:sz w:val="26"/>
          <w:szCs w:val="26"/>
        </w:rPr>
        <w:t>в 16 часов 00 минут</w:t>
      </w:r>
      <w:r w:rsidRPr="00273327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помещении администрации МО сельское поселение «Деревня Порослицы» по адресу: Калужская область, Юхновский район</w:t>
      </w:r>
      <w:r w:rsidRPr="0027332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деревня Порослицы</w:t>
      </w:r>
      <w:r w:rsidRPr="00273327">
        <w:rPr>
          <w:rFonts w:ascii="Times New Roman" w:hAnsi="Times New Roman" w:cs="Times New Roman"/>
          <w:sz w:val="26"/>
          <w:szCs w:val="26"/>
        </w:rPr>
        <w:t xml:space="preserve"> улица </w:t>
      </w:r>
      <w:r>
        <w:rPr>
          <w:rFonts w:ascii="Times New Roman" w:hAnsi="Times New Roman" w:cs="Times New Roman"/>
          <w:sz w:val="26"/>
          <w:szCs w:val="26"/>
        </w:rPr>
        <w:t>Зеленая</w:t>
      </w:r>
      <w:r w:rsidRPr="00273327">
        <w:rPr>
          <w:rFonts w:ascii="Times New Roman" w:hAnsi="Times New Roman" w:cs="Times New Roman"/>
          <w:sz w:val="26"/>
          <w:szCs w:val="26"/>
        </w:rPr>
        <w:t xml:space="preserve">, дом 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273327">
        <w:rPr>
          <w:rFonts w:ascii="Times New Roman" w:hAnsi="Times New Roman" w:cs="Times New Roman"/>
          <w:sz w:val="26"/>
          <w:szCs w:val="26"/>
        </w:rPr>
        <w:t>.</w:t>
      </w:r>
    </w:p>
    <w:p w:rsidR="005C3411" w:rsidRPr="0043678B" w:rsidRDefault="005C3411" w:rsidP="00CC221C">
      <w:pPr>
        <w:pStyle w:val="ConsPlusNonformat"/>
        <w:spacing w:line="276" w:lineRule="auto"/>
        <w:ind w:firstLine="54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Проект по внесению изменений и дополнений в генеральный план сельского поселения «Деревня Порослицы» Юхновского района Калужской области </w:t>
      </w:r>
      <w:r w:rsidRPr="003F4D21">
        <w:rPr>
          <w:rFonts w:ascii="Times New Roman" w:hAnsi="Times New Roman" w:cs="Times New Roman"/>
          <w:sz w:val="26"/>
          <w:szCs w:val="26"/>
        </w:rPr>
        <w:t>и информационные   материалы   к  нему  размещены  на  официальном  сайте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МО СП «Деревня Порослицы» в сети «Интернет» по адресу:</w:t>
      </w:r>
      <w:r w:rsidRPr="0043678B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Pr="003A5534">
          <w:rPr>
            <w:rStyle w:val="Hyperlink"/>
            <w:rFonts w:cs="Courier New"/>
            <w:sz w:val="26"/>
            <w:szCs w:val="26"/>
            <w:lang w:val="en-US"/>
          </w:rPr>
          <w:t>http</w:t>
        </w:r>
        <w:r w:rsidRPr="0043678B">
          <w:rPr>
            <w:rStyle w:val="Hyperlink"/>
            <w:rFonts w:cs="Courier New"/>
            <w:sz w:val="26"/>
            <w:szCs w:val="26"/>
          </w:rPr>
          <w:t>://</w:t>
        </w:r>
        <w:r w:rsidRPr="003A5534">
          <w:rPr>
            <w:rStyle w:val="Hyperlink"/>
            <w:rFonts w:cs="Courier New"/>
            <w:sz w:val="26"/>
            <w:szCs w:val="26"/>
            <w:lang w:val="en-US"/>
          </w:rPr>
          <w:t>porosli</w:t>
        </w:r>
        <w:r w:rsidRPr="0043678B">
          <w:rPr>
            <w:rStyle w:val="Hyperlink"/>
            <w:rFonts w:cs="Courier New"/>
            <w:sz w:val="26"/>
            <w:szCs w:val="26"/>
          </w:rPr>
          <w:t>-</w:t>
        </w:r>
        <w:r w:rsidRPr="003A5534">
          <w:rPr>
            <w:rStyle w:val="Hyperlink"/>
            <w:rFonts w:cs="Courier New"/>
            <w:sz w:val="26"/>
            <w:szCs w:val="26"/>
            <w:lang w:val="en-US"/>
          </w:rPr>
          <w:t>adm</w:t>
        </w:r>
        <w:r w:rsidRPr="0043678B">
          <w:rPr>
            <w:rStyle w:val="Hyperlink"/>
            <w:rFonts w:cs="Courier New"/>
            <w:sz w:val="26"/>
            <w:szCs w:val="26"/>
          </w:rPr>
          <w:t>.</w:t>
        </w:r>
        <w:r w:rsidRPr="003A5534">
          <w:rPr>
            <w:rStyle w:val="Hyperlink"/>
            <w:rFonts w:cs="Courier New"/>
            <w:sz w:val="26"/>
            <w:szCs w:val="26"/>
            <w:lang w:val="en-US"/>
          </w:rPr>
          <w:t>ru</w:t>
        </w:r>
        <w:r w:rsidRPr="0043678B">
          <w:rPr>
            <w:rStyle w:val="Hyperlink"/>
            <w:rFonts w:cs="Courier New"/>
            <w:sz w:val="26"/>
            <w:szCs w:val="26"/>
          </w:rPr>
          <w:t>//</w:t>
        </w:r>
      </w:hyperlink>
      <w:r w:rsidRPr="004367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3411" w:rsidRPr="003F4D21" w:rsidRDefault="005C3411" w:rsidP="002D5E84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4D21">
        <w:rPr>
          <w:rFonts w:ascii="Times New Roman" w:hAnsi="Times New Roman" w:cs="Times New Roman"/>
          <w:sz w:val="26"/>
          <w:szCs w:val="26"/>
        </w:rPr>
        <w:t xml:space="preserve">Экспозиция Проекта проводится в здании администрации МО СП «Деревня </w:t>
      </w:r>
      <w:r>
        <w:rPr>
          <w:rFonts w:ascii="Times New Roman" w:hAnsi="Times New Roman" w:cs="Times New Roman"/>
          <w:sz w:val="26"/>
          <w:szCs w:val="26"/>
        </w:rPr>
        <w:t>Порослицы</w:t>
      </w:r>
      <w:r w:rsidRPr="003F4D21">
        <w:rPr>
          <w:rFonts w:ascii="Times New Roman" w:hAnsi="Times New Roman" w:cs="Times New Roman"/>
          <w:sz w:val="26"/>
          <w:szCs w:val="26"/>
        </w:rPr>
        <w:t>» по адресу:</w:t>
      </w:r>
      <w:r>
        <w:rPr>
          <w:rFonts w:ascii="Times New Roman" w:hAnsi="Times New Roman" w:cs="Times New Roman"/>
          <w:sz w:val="26"/>
          <w:szCs w:val="26"/>
        </w:rPr>
        <w:t xml:space="preserve"> д. Порослицы, ул.Зеленая, д.21 с 25.11.2020 года по 28.12.2020 года.</w:t>
      </w:r>
      <w:r w:rsidRPr="003F4D2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5C3411" w:rsidRPr="00FA2906" w:rsidRDefault="005C3411" w:rsidP="002D5E84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4D21">
        <w:rPr>
          <w:rFonts w:ascii="Times New Roman" w:hAnsi="Times New Roman" w:cs="Times New Roman"/>
          <w:sz w:val="26"/>
          <w:szCs w:val="26"/>
          <w:lang w:eastAsia="en-US"/>
        </w:rPr>
        <w:t xml:space="preserve">Консультирование посетителей экспозиции осуществляется администрацией МО СП «Деревня </w:t>
      </w:r>
      <w:r>
        <w:rPr>
          <w:rFonts w:ascii="Times New Roman" w:hAnsi="Times New Roman" w:cs="Times New Roman"/>
          <w:sz w:val="26"/>
          <w:szCs w:val="26"/>
          <w:lang w:eastAsia="en-US"/>
        </w:rPr>
        <w:t>Порослицы</w:t>
      </w:r>
      <w:r w:rsidRPr="003F4D21">
        <w:rPr>
          <w:rFonts w:ascii="Times New Roman" w:hAnsi="Times New Roman" w:cs="Times New Roman"/>
          <w:sz w:val="26"/>
          <w:szCs w:val="26"/>
          <w:lang w:eastAsia="en-US"/>
        </w:rPr>
        <w:t xml:space="preserve">». </w:t>
      </w:r>
      <w:r>
        <w:rPr>
          <w:rFonts w:ascii="Times New Roman" w:hAnsi="Times New Roman" w:cs="Times New Roman"/>
          <w:sz w:val="26"/>
          <w:szCs w:val="26"/>
          <w:lang w:eastAsia="en-US"/>
        </w:rPr>
        <w:t>Консультирование по экспозиции</w:t>
      </w:r>
      <w:r w:rsidRPr="003F4D21">
        <w:rPr>
          <w:rFonts w:ascii="Times New Roman" w:hAnsi="Times New Roman" w:cs="Times New Roman"/>
          <w:sz w:val="26"/>
          <w:szCs w:val="26"/>
          <w:lang w:eastAsia="en-US"/>
        </w:rPr>
        <w:t xml:space="preserve"> Проекта проводится </w:t>
      </w:r>
      <w:r>
        <w:rPr>
          <w:rFonts w:ascii="Times New Roman" w:hAnsi="Times New Roman" w:cs="Times New Roman"/>
          <w:sz w:val="26"/>
          <w:szCs w:val="26"/>
        </w:rPr>
        <w:t>с «25</w:t>
      </w:r>
      <w:r w:rsidRPr="003F4D21">
        <w:rPr>
          <w:rFonts w:ascii="Times New Roman" w:hAnsi="Times New Roman" w:cs="Times New Roman"/>
          <w:sz w:val="26"/>
          <w:szCs w:val="26"/>
        </w:rPr>
        <w:t>» ноября 2020</w:t>
      </w:r>
      <w:r>
        <w:rPr>
          <w:rFonts w:ascii="Times New Roman" w:hAnsi="Times New Roman" w:cs="Times New Roman"/>
          <w:sz w:val="26"/>
          <w:szCs w:val="26"/>
        </w:rPr>
        <w:t xml:space="preserve"> года по «28</w:t>
      </w:r>
      <w:r w:rsidRPr="003F4D21">
        <w:rPr>
          <w:rFonts w:ascii="Times New Roman" w:hAnsi="Times New Roman" w:cs="Times New Roman"/>
          <w:sz w:val="26"/>
          <w:szCs w:val="26"/>
        </w:rPr>
        <w:t>» декабря 2020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3F4D21">
        <w:rPr>
          <w:rFonts w:ascii="Times New Roman" w:hAnsi="Times New Roman" w:cs="Times New Roman"/>
          <w:sz w:val="26"/>
          <w:szCs w:val="26"/>
        </w:rPr>
        <w:t xml:space="preserve">. </w:t>
      </w:r>
      <w:r w:rsidRPr="00FA2906">
        <w:rPr>
          <w:rFonts w:ascii="Times New Roman" w:hAnsi="Times New Roman" w:cs="Times New Roman"/>
          <w:sz w:val="26"/>
          <w:szCs w:val="26"/>
        </w:rPr>
        <w:t>График работы: понедельник – четверг: с 8-00 до 17-15;</w:t>
      </w:r>
      <w:r>
        <w:rPr>
          <w:rFonts w:ascii="Times New Roman" w:hAnsi="Times New Roman" w:cs="Times New Roman"/>
          <w:sz w:val="26"/>
          <w:szCs w:val="26"/>
        </w:rPr>
        <w:t xml:space="preserve"> пятница: с 8-00 до 16-00; обе</w:t>
      </w:r>
      <w:r w:rsidRPr="00FA2906">
        <w:rPr>
          <w:rFonts w:ascii="Times New Roman" w:hAnsi="Times New Roman" w:cs="Times New Roman"/>
          <w:sz w:val="26"/>
          <w:szCs w:val="26"/>
        </w:rPr>
        <w:t>денный перерыв: с 13-00 до 14-00; суббота, воскресенье – выходной.</w:t>
      </w:r>
    </w:p>
    <w:p w:rsidR="005C3411" w:rsidRPr="003F4D21" w:rsidRDefault="005C3411" w:rsidP="002D5E84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период со дня размещения П</w:t>
      </w:r>
      <w:r w:rsidRPr="003F4D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роекта,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 окончания проведения собраний</w:t>
      </w:r>
      <w:r w:rsidRPr="003F4D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участников публичных слушаний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3F4D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участники публичных слушаний имеют право вносить предложения и замечания, касающиеся обсуждаемого проекта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в адрес организатора публичных слушаний</w:t>
      </w:r>
      <w:r w:rsidRPr="003F4D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следующими способами:</w:t>
      </w:r>
    </w:p>
    <w:p w:rsidR="005C3411" w:rsidRPr="003F4D21" w:rsidRDefault="005C3411" w:rsidP="002D5E8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3F4D21">
        <w:rPr>
          <w:color w:val="000000"/>
          <w:sz w:val="26"/>
          <w:szCs w:val="26"/>
        </w:rPr>
        <w:t xml:space="preserve"> </w:t>
      </w:r>
      <w:r w:rsidRPr="003F4D21">
        <w:rPr>
          <w:color w:val="000000"/>
          <w:sz w:val="26"/>
          <w:szCs w:val="26"/>
          <w:shd w:val="clear" w:color="auto" w:fill="FFFFFF"/>
        </w:rPr>
        <w:t xml:space="preserve">- в письменной или устной форме в ходе проведения собраний участников публичных </w:t>
      </w:r>
      <w:r>
        <w:rPr>
          <w:color w:val="000000"/>
          <w:sz w:val="26"/>
          <w:szCs w:val="26"/>
          <w:shd w:val="clear" w:color="auto" w:fill="FFFFFF"/>
        </w:rPr>
        <w:t>слушаний;</w:t>
      </w:r>
      <w:r w:rsidRPr="003F4D21">
        <w:rPr>
          <w:color w:val="000000"/>
          <w:sz w:val="26"/>
          <w:szCs w:val="26"/>
        </w:rPr>
        <w:br/>
      </w:r>
      <w:r w:rsidRPr="003F4D21">
        <w:rPr>
          <w:color w:val="000000"/>
          <w:sz w:val="26"/>
          <w:szCs w:val="26"/>
          <w:shd w:val="clear" w:color="auto" w:fill="FFFFFF"/>
        </w:rPr>
        <w:t>- в письменной форме в адрес организатора публичных слушаний;</w:t>
      </w:r>
      <w:r w:rsidRPr="003F4D21">
        <w:rPr>
          <w:color w:val="000000"/>
          <w:sz w:val="26"/>
          <w:szCs w:val="26"/>
        </w:rPr>
        <w:br/>
      </w:r>
      <w:r w:rsidRPr="003F4D21">
        <w:rPr>
          <w:color w:val="000000"/>
          <w:sz w:val="26"/>
          <w:szCs w:val="26"/>
          <w:shd w:val="clear" w:color="auto" w:fill="FFFFFF"/>
        </w:rPr>
        <w:t>- посредством записи в книге (журнале) учета</w:t>
      </w:r>
      <w:r>
        <w:rPr>
          <w:color w:val="000000"/>
          <w:sz w:val="26"/>
          <w:szCs w:val="26"/>
          <w:shd w:val="clear" w:color="auto" w:fill="FFFFFF"/>
        </w:rPr>
        <w:t xml:space="preserve"> посетителей экспозиции проекта</w:t>
      </w:r>
      <w:r w:rsidRPr="003F4D21">
        <w:rPr>
          <w:color w:val="000000"/>
          <w:sz w:val="26"/>
          <w:szCs w:val="26"/>
          <w:shd w:val="clear" w:color="auto" w:fill="FFFFFF"/>
        </w:rPr>
        <w:t>.</w:t>
      </w:r>
    </w:p>
    <w:p w:rsidR="005C3411" w:rsidRDefault="005C3411" w:rsidP="002D5E8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lang w:eastAsia="en-US"/>
        </w:rPr>
      </w:pPr>
      <w:bookmarkStart w:id="0" w:name="Par0"/>
      <w:bookmarkEnd w:id="0"/>
      <w:r w:rsidRPr="003F4D21">
        <w:rPr>
          <w:sz w:val="26"/>
          <w:szCs w:val="26"/>
          <w:lang w:eastAsia="en-US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</w:t>
      </w:r>
      <w:r>
        <w:rPr>
          <w:sz w:val="26"/>
          <w:szCs w:val="26"/>
          <w:lang w:eastAsia="en-US"/>
        </w:rPr>
        <w:t>я и адрес - для юридических лиц,</w:t>
      </w:r>
      <w:r w:rsidRPr="003F4D21">
        <w:rPr>
          <w:sz w:val="26"/>
          <w:szCs w:val="26"/>
          <w:lang w:eastAsia="en-US"/>
        </w:rPr>
        <w:t xml:space="preserve"> с приложением документов, подтверждающих такие сведения. </w:t>
      </w:r>
    </w:p>
    <w:p w:rsidR="005C3411" w:rsidRDefault="005C3411" w:rsidP="002D5E8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lang w:eastAsia="en-US"/>
        </w:rPr>
      </w:pPr>
      <w:r w:rsidRPr="003F4D21">
        <w:rPr>
          <w:sz w:val="26"/>
          <w:szCs w:val="26"/>
          <w:lang w:eastAsia="en-US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C3411" w:rsidRDefault="005C3411" w:rsidP="002D5E8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lang w:eastAsia="en-US"/>
        </w:rPr>
      </w:pPr>
      <w:r w:rsidRPr="003F4D21">
        <w:rPr>
          <w:sz w:val="26"/>
          <w:szCs w:val="26"/>
          <w:lang w:eastAsia="en-US"/>
        </w:rPr>
        <w:t xml:space="preserve"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</w:t>
      </w:r>
      <w:hyperlink r:id="rId6" w:history="1">
        <w:r w:rsidRPr="003F4D21">
          <w:rPr>
            <w:sz w:val="26"/>
            <w:szCs w:val="26"/>
            <w:lang w:eastAsia="en-US"/>
          </w:rPr>
          <w:t>законом</w:t>
        </w:r>
      </w:hyperlink>
      <w:r w:rsidRPr="003F4D21">
        <w:rPr>
          <w:sz w:val="26"/>
          <w:szCs w:val="26"/>
          <w:lang w:eastAsia="en-US"/>
        </w:rPr>
        <w:t xml:space="preserve"> от 27 июля 2006 года N 152-ФЗ "О персональных данных".</w:t>
      </w:r>
    </w:p>
    <w:p w:rsidR="005C3411" w:rsidRPr="003F4D21" w:rsidRDefault="005C3411" w:rsidP="002D5E8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lang w:eastAsia="en-US"/>
        </w:rPr>
      </w:pPr>
      <w:r w:rsidRPr="003F4D21">
        <w:rPr>
          <w:sz w:val="26"/>
          <w:szCs w:val="26"/>
          <w:lang w:eastAsia="en-US"/>
        </w:rPr>
        <w:t>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5C3411" w:rsidRPr="00824FFC" w:rsidRDefault="005C3411" w:rsidP="00824FF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C3411" w:rsidRPr="00824FFC" w:rsidSect="007D7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066F"/>
    <w:multiLevelType w:val="hybridMultilevel"/>
    <w:tmpl w:val="E0E2F9D0"/>
    <w:lvl w:ilvl="0" w:tplc="49A0062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FF2"/>
    <w:rsid w:val="000357AF"/>
    <w:rsid w:val="00065D44"/>
    <w:rsid w:val="000A1565"/>
    <w:rsid w:val="000B3D20"/>
    <w:rsid w:val="000C775B"/>
    <w:rsid w:val="000E511E"/>
    <w:rsid w:val="0011664A"/>
    <w:rsid w:val="00155CC7"/>
    <w:rsid w:val="001953B0"/>
    <w:rsid w:val="001A6472"/>
    <w:rsid w:val="001A7A3C"/>
    <w:rsid w:val="00244100"/>
    <w:rsid w:val="00273327"/>
    <w:rsid w:val="00294089"/>
    <w:rsid w:val="002D5E84"/>
    <w:rsid w:val="00342EA8"/>
    <w:rsid w:val="003A52B4"/>
    <w:rsid w:val="003A5534"/>
    <w:rsid w:val="003F4D21"/>
    <w:rsid w:val="00402AFA"/>
    <w:rsid w:val="0043678B"/>
    <w:rsid w:val="00445840"/>
    <w:rsid w:val="00475C4C"/>
    <w:rsid w:val="004E165B"/>
    <w:rsid w:val="00514A41"/>
    <w:rsid w:val="005C3411"/>
    <w:rsid w:val="00611478"/>
    <w:rsid w:val="006220D3"/>
    <w:rsid w:val="00660584"/>
    <w:rsid w:val="00681FB5"/>
    <w:rsid w:val="00691378"/>
    <w:rsid w:val="006F1FA5"/>
    <w:rsid w:val="007D7548"/>
    <w:rsid w:val="007F3AAE"/>
    <w:rsid w:val="00803FF2"/>
    <w:rsid w:val="00824FFC"/>
    <w:rsid w:val="00970D86"/>
    <w:rsid w:val="00A24B7A"/>
    <w:rsid w:val="00A42CB8"/>
    <w:rsid w:val="00AA25F4"/>
    <w:rsid w:val="00BD0852"/>
    <w:rsid w:val="00BF0F46"/>
    <w:rsid w:val="00BF526F"/>
    <w:rsid w:val="00CC221C"/>
    <w:rsid w:val="00CC41E3"/>
    <w:rsid w:val="00D62D23"/>
    <w:rsid w:val="00D97F13"/>
    <w:rsid w:val="00E36B40"/>
    <w:rsid w:val="00E84863"/>
    <w:rsid w:val="00EA32E5"/>
    <w:rsid w:val="00ED7AE9"/>
    <w:rsid w:val="00F772FD"/>
    <w:rsid w:val="00FA2906"/>
    <w:rsid w:val="00FB247B"/>
    <w:rsid w:val="00FD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3B0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3FF2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681FB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sid w:val="001953B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43678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34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3049425E987FA67B91B07C2131A83BA24F8EA38F3C67E65E3D32E066AB0C137BC49D7F5A8782064A944C3F6AD5rDO" TargetMode="External"/><Relationship Id="rId5" Type="http://schemas.openxmlformats.org/officeDocument/2006/relationships/hyperlink" Target="http://porosli-adm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2</Pages>
  <Words>772</Words>
  <Characters>4403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Комарь Лилия Ивановна</dc:creator>
  <cp:keywords/>
  <dc:description/>
  <cp:lastModifiedBy>USER</cp:lastModifiedBy>
  <cp:revision>6</cp:revision>
  <cp:lastPrinted>2020-11-25T16:06:00Z</cp:lastPrinted>
  <dcterms:created xsi:type="dcterms:W3CDTF">2020-11-18T15:14:00Z</dcterms:created>
  <dcterms:modified xsi:type="dcterms:W3CDTF">2020-11-26T06:03:00Z</dcterms:modified>
</cp:coreProperties>
</file>