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C0" w:rsidRPr="00BF108A" w:rsidRDefault="002A42C0" w:rsidP="006B337D">
      <w:pPr>
        <w:pStyle w:val="ListParagraph"/>
        <w:spacing w:line="276" w:lineRule="auto"/>
        <w:ind w:left="0"/>
        <w:jc w:val="center"/>
        <w:rPr>
          <w:b/>
          <w:bCs/>
        </w:rPr>
      </w:pPr>
      <w:r w:rsidRPr="00BF108A">
        <w:rPr>
          <w:b/>
          <w:bCs/>
        </w:rPr>
        <w:t>ПРОТОКОЛ ПУБЛИЧНЫХ СЛУШАНИЙ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Pr="00BF108A">
        <w:rPr>
          <w:b/>
          <w:bCs/>
        </w:rPr>
        <w:t>о</w:t>
      </w:r>
      <w:r>
        <w:rPr>
          <w:b/>
          <w:bCs/>
        </w:rPr>
        <w:t xml:space="preserve"> проекту</w:t>
      </w:r>
      <w:r w:rsidRPr="00BF108A">
        <w:rPr>
          <w:b/>
          <w:bCs/>
        </w:rPr>
        <w:t xml:space="preserve"> решени</w:t>
      </w:r>
      <w:r>
        <w:rPr>
          <w:b/>
          <w:bCs/>
        </w:rPr>
        <w:t>ю</w:t>
      </w:r>
      <w:r w:rsidRPr="00BF108A">
        <w:rPr>
          <w:b/>
          <w:bCs/>
        </w:rPr>
        <w:t xml:space="preserve"> Сельской Думы МО сельское поселение </w:t>
      </w:r>
    </w:p>
    <w:p w:rsidR="002A42C0" w:rsidRDefault="002A42C0" w:rsidP="006B337D">
      <w:pPr>
        <w:pStyle w:val="ListParagraph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«Деревня Порослицы</w:t>
      </w:r>
      <w:r w:rsidRPr="00BF108A">
        <w:rPr>
          <w:b/>
          <w:bCs/>
        </w:rPr>
        <w:t>» - «О  внесени</w:t>
      </w:r>
      <w:r>
        <w:rPr>
          <w:b/>
          <w:bCs/>
        </w:rPr>
        <w:t xml:space="preserve">и </w:t>
      </w:r>
      <w:r w:rsidRPr="00BF108A">
        <w:rPr>
          <w:b/>
          <w:bCs/>
        </w:rPr>
        <w:t xml:space="preserve"> изменений в Правила землепользования и застройки  муниципального образования 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center"/>
        <w:rPr>
          <w:b/>
          <w:bCs/>
        </w:rPr>
      </w:pPr>
      <w:r w:rsidRPr="00BF108A">
        <w:rPr>
          <w:b/>
          <w:bCs/>
        </w:rPr>
        <w:t>сельское поселение</w:t>
      </w:r>
      <w:r>
        <w:rPr>
          <w:b/>
          <w:bCs/>
        </w:rPr>
        <w:t xml:space="preserve">  «Деревня Порослицы</w:t>
      </w:r>
      <w:r w:rsidRPr="00BF108A">
        <w:rPr>
          <w:b/>
          <w:bCs/>
        </w:rPr>
        <w:t>»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center"/>
        <w:rPr>
          <w:b/>
          <w:bCs/>
        </w:rPr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  <w:r w:rsidRPr="00BF108A">
        <w:rPr>
          <w:b/>
          <w:bCs/>
        </w:rPr>
        <w:t>Место проведения:</w:t>
      </w:r>
      <w:r w:rsidRPr="00513BEC">
        <w:t xml:space="preserve"> Калужская область </w:t>
      </w:r>
      <w:r>
        <w:t xml:space="preserve"> </w:t>
      </w:r>
      <w:r w:rsidRPr="00513BEC">
        <w:t>Юхновский район</w:t>
      </w:r>
      <w:r>
        <w:rPr>
          <w:b/>
          <w:bCs/>
        </w:rPr>
        <w:t xml:space="preserve"> </w:t>
      </w:r>
      <w:r w:rsidRPr="00BF108A">
        <w:t xml:space="preserve"> д</w:t>
      </w:r>
      <w:r>
        <w:t>. Порослицы</w:t>
      </w:r>
      <w:r w:rsidRPr="00BF108A">
        <w:t xml:space="preserve"> ул</w:t>
      </w:r>
      <w:r>
        <w:t>. Зеленая,  д.21</w:t>
      </w:r>
      <w:r w:rsidRPr="00BF108A">
        <w:t xml:space="preserve">,  </w:t>
      </w:r>
      <w:r>
        <w:t>помещение администрации МО СП «Деревня Порослицы»</w:t>
      </w:r>
    </w:p>
    <w:p w:rsidR="002A42C0" w:rsidRDefault="002A42C0" w:rsidP="006B337D">
      <w:pPr>
        <w:pStyle w:val="ListParagraph"/>
        <w:spacing w:line="276" w:lineRule="auto"/>
        <w:ind w:left="0"/>
        <w:jc w:val="both"/>
      </w:pPr>
      <w:r w:rsidRPr="004A7DB1">
        <w:rPr>
          <w:b/>
          <w:bCs/>
        </w:rPr>
        <w:t>Дата проведения:</w:t>
      </w:r>
      <w:r w:rsidRPr="00BF108A">
        <w:t xml:space="preserve"> </w:t>
      </w:r>
      <w:r>
        <w:t>23.03.2018 года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  <w:r w:rsidRPr="00BF108A">
        <w:rPr>
          <w:b/>
          <w:bCs/>
        </w:rPr>
        <w:t>Время проведения:</w:t>
      </w:r>
      <w:r w:rsidRPr="00BF108A">
        <w:t xml:space="preserve"> 1</w:t>
      </w:r>
      <w:r>
        <w:t>1</w:t>
      </w:r>
      <w:r w:rsidRPr="00BF108A">
        <w:t xml:space="preserve"> ч. 00 мин.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  <w:rPr>
          <w:b/>
          <w:bCs/>
        </w:rPr>
      </w:pPr>
      <w:r w:rsidRPr="00BF108A">
        <w:rPr>
          <w:b/>
          <w:bCs/>
        </w:rPr>
        <w:t>Участники публичных слушаний: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  <w:r w:rsidRPr="00BF108A">
        <w:t>Жители сельского поселения, депутаты Сельской Думы, сотрудники МО сельско</w:t>
      </w:r>
      <w:r>
        <w:t>е поселение «Деревня Порослицы»</w:t>
      </w:r>
      <w:r w:rsidRPr="00BF108A">
        <w:t xml:space="preserve"> </w:t>
      </w:r>
      <w:r>
        <w:t xml:space="preserve">- 9 </w:t>
      </w:r>
      <w:r w:rsidRPr="00BF108A">
        <w:t xml:space="preserve">человек (лист регистрации прилагается). 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Default="002A42C0" w:rsidP="009A1B41">
      <w:pPr>
        <w:pStyle w:val="ListParagraph"/>
        <w:spacing w:line="276" w:lineRule="auto"/>
        <w:ind w:left="0"/>
        <w:jc w:val="center"/>
      </w:pPr>
      <w:r w:rsidRPr="00BF108A">
        <w:rPr>
          <w:b/>
          <w:bCs/>
        </w:rPr>
        <w:t>Повестка дня</w:t>
      </w:r>
      <w:r w:rsidRPr="00BF108A">
        <w:t>:</w:t>
      </w:r>
    </w:p>
    <w:p w:rsidR="002A42C0" w:rsidRPr="00BF108A" w:rsidRDefault="002A42C0" w:rsidP="009A1B41">
      <w:pPr>
        <w:pStyle w:val="ListParagraph"/>
        <w:spacing w:line="276" w:lineRule="auto"/>
        <w:ind w:left="0"/>
        <w:jc w:val="center"/>
      </w:pPr>
    </w:p>
    <w:p w:rsidR="002A42C0" w:rsidRPr="00BF108A" w:rsidRDefault="002A42C0" w:rsidP="00E24F6F">
      <w:pPr>
        <w:pStyle w:val="ListParagraph"/>
        <w:numPr>
          <w:ilvl w:val="0"/>
          <w:numId w:val="17"/>
        </w:numPr>
        <w:spacing w:line="276" w:lineRule="auto"/>
        <w:jc w:val="both"/>
      </w:pPr>
      <w:r>
        <w:t>Обсуждение проекта решения</w:t>
      </w:r>
      <w:r w:rsidRPr="00BF108A">
        <w:rPr>
          <w:b/>
          <w:bCs/>
        </w:rPr>
        <w:t xml:space="preserve"> </w:t>
      </w:r>
      <w:r w:rsidRPr="00BF108A">
        <w:t>Сельской Думы МО сельское поселение «Деревня</w:t>
      </w:r>
      <w:r>
        <w:t xml:space="preserve"> Порослицы</w:t>
      </w:r>
      <w:r w:rsidRPr="00BF108A">
        <w:t>» - «</w:t>
      </w:r>
      <w:r>
        <w:t xml:space="preserve">О  внесении </w:t>
      </w:r>
      <w:r w:rsidRPr="00BF108A">
        <w:t xml:space="preserve"> изменений в Правила землепользования и застройки  муниципального образования сельское поселение </w:t>
      </w:r>
      <w:r w:rsidRPr="00BF108A">
        <w:rPr>
          <w:b/>
          <w:bCs/>
        </w:rPr>
        <w:t xml:space="preserve"> </w:t>
      </w:r>
      <w:r>
        <w:t>«Деревня Порослицы</w:t>
      </w:r>
      <w:r w:rsidRPr="00BF108A">
        <w:t>».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Pr="00BF108A" w:rsidRDefault="002A42C0" w:rsidP="006B337D">
      <w:pPr>
        <w:spacing w:line="276" w:lineRule="auto"/>
        <w:jc w:val="both"/>
      </w:pPr>
      <w:r w:rsidRPr="00BF108A">
        <w:rPr>
          <w:b/>
          <w:bCs/>
        </w:rPr>
        <w:t>Слушали:</w:t>
      </w:r>
      <w:r w:rsidRPr="004A7DB1">
        <w:t xml:space="preserve"> </w:t>
      </w:r>
      <w:r>
        <w:t>Г</w:t>
      </w:r>
      <w:r w:rsidRPr="00BF108A">
        <w:t>лаву администрации МО сельско</w:t>
      </w:r>
      <w:r>
        <w:t xml:space="preserve">е поселение «Деревня Порослицы» Волкова В.К. </w:t>
      </w:r>
      <w:r w:rsidRPr="00BF108A">
        <w:t xml:space="preserve"> </w:t>
      </w:r>
      <w:r>
        <w:t xml:space="preserve"> по  внесению</w:t>
      </w:r>
      <w:r w:rsidRPr="00BF108A">
        <w:t xml:space="preserve"> изменений в Правила землепользования и застройки МО сельск</w:t>
      </w:r>
      <w:r>
        <w:t>ое поселение «Деревня Порослицы». Текстовая часть</w:t>
      </w:r>
      <w:r w:rsidRPr="00BF108A">
        <w:t xml:space="preserve"> </w:t>
      </w:r>
      <w:r>
        <w:t xml:space="preserve">и </w:t>
      </w:r>
      <w:r w:rsidRPr="00BF108A">
        <w:t>картографический материал: карты градостроительного зонирования МО сельско</w:t>
      </w:r>
      <w:r>
        <w:t>е поселение «Деревня Порослицы</w:t>
      </w:r>
      <w:r w:rsidRPr="00BF108A">
        <w:t>»</w:t>
      </w:r>
      <w:r>
        <w:t xml:space="preserve"> разработаны ООО «ПК ГЕО»</w:t>
      </w:r>
      <w:r w:rsidRPr="00BF108A">
        <w:t>. Правил</w:t>
      </w:r>
      <w:r>
        <w:t>а</w:t>
      </w:r>
      <w:r w:rsidRPr="00BF108A">
        <w:t xml:space="preserve"> землепользования и застройки МО сельско</w:t>
      </w:r>
      <w:r>
        <w:t>е поселение «Деревня Порослицы</w:t>
      </w:r>
      <w:r w:rsidRPr="00BF108A">
        <w:t>» разработан</w:t>
      </w:r>
      <w:r>
        <w:t>ы</w:t>
      </w:r>
      <w:r w:rsidRPr="00BF108A">
        <w:t xml:space="preserve"> в соответствии с  утвержденным генеральным планом  поселения.</w:t>
      </w:r>
      <w:r>
        <w:t xml:space="preserve"> 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Pr="00BF108A" w:rsidRDefault="002A42C0" w:rsidP="00E62F4B">
      <w:pPr>
        <w:pStyle w:val="ListParagraph"/>
        <w:spacing w:line="276" w:lineRule="auto"/>
        <w:ind w:left="0"/>
        <w:jc w:val="both"/>
        <w:rPr>
          <w:color w:val="FF0000"/>
        </w:rPr>
      </w:pPr>
      <w:r w:rsidRPr="00343945">
        <w:rPr>
          <w:b/>
          <w:bCs/>
        </w:rPr>
        <w:t>Выступили</w:t>
      </w:r>
      <w:r w:rsidRPr="00BF108A">
        <w:t xml:space="preserve">: </w:t>
      </w:r>
      <w:r>
        <w:t>Мельникова Н.В., Матвеева Н.Е.</w:t>
      </w:r>
    </w:p>
    <w:p w:rsidR="002A42C0" w:rsidRPr="00BF108A" w:rsidRDefault="002A42C0" w:rsidP="006B337D">
      <w:pPr>
        <w:spacing w:line="276" w:lineRule="auto"/>
        <w:jc w:val="center"/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  <w:rPr>
          <w:b/>
          <w:bCs/>
        </w:rPr>
      </w:pPr>
      <w:r w:rsidRPr="00BF108A">
        <w:rPr>
          <w:b/>
          <w:bCs/>
        </w:rPr>
        <w:t>РЕШИЛИ:</w:t>
      </w:r>
    </w:p>
    <w:p w:rsidR="002A42C0" w:rsidRPr="00BF108A" w:rsidRDefault="002A42C0" w:rsidP="006B337D">
      <w:pPr>
        <w:pStyle w:val="ListParagraph"/>
        <w:numPr>
          <w:ilvl w:val="0"/>
          <w:numId w:val="18"/>
        </w:numPr>
        <w:spacing w:line="276" w:lineRule="auto"/>
        <w:jc w:val="both"/>
      </w:pPr>
      <w:r w:rsidRPr="00BF108A">
        <w:t>Публичные слушания считать состоявшимися.</w:t>
      </w:r>
    </w:p>
    <w:p w:rsidR="002A42C0" w:rsidRPr="00BF108A" w:rsidRDefault="002A42C0" w:rsidP="006B337D">
      <w:pPr>
        <w:pStyle w:val="ListParagraph"/>
        <w:numPr>
          <w:ilvl w:val="0"/>
          <w:numId w:val="18"/>
        </w:numPr>
        <w:spacing w:line="276" w:lineRule="auto"/>
        <w:jc w:val="both"/>
      </w:pPr>
      <w:r>
        <w:t>Одобрить проект решения Сельской Думы «О внесении</w:t>
      </w:r>
      <w:r w:rsidRPr="00BF108A">
        <w:t xml:space="preserve"> изменений в Правила землепользования и застройки  муниципального образования сельское поселение </w:t>
      </w:r>
      <w:r w:rsidRPr="00BF108A">
        <w:rPr>
          <w:b/>
          <w:bCs/>
        </w:rPr>
        <w:t xml:space="preserve"> </w:t>
      </w:r>
      <w:r>
        <w:t>«Деревня Порослицы</w:t>
      </w:r>
      <w:r w:rsidRPr="00BF108A">
        <w:t xml:space="preserve">» с  учетом поступивших  предложений. </w:t>
      </w:r>
    </w:p>
    <w:p w:rsidR="002A42C0" w:rsidRPr="00BF108A" w:rsidRDefault="002A42C0" w:rsidP="006B337D">
      <w:pPr>
        <w:pStyle w:val="ListParagraph"/>
        <w:numPr>
          <w:ilvl w:val="0"/>
          <w:numId w:val="18"/>
        </w:numPr>
        <w:spacing w:line="276" w:lineRule="auto"/>
        <w:jc w:val="both"/>
      </w:pPr>
      <w:r w:rsidRPr="00BF108A">
        <w:t>Рекомендовать Главе администрации МО сельское поселение «</w:t>
      </w:r>
      <w:r>
        <w:t>Деревня Порослицы</w:t>
      </w:r>
      <w:r w:rsidRPr="00BF108A">
        <w:t xml:space="preserve">» направить </w:t>
      </w:r>
      <w:r>
        <w:t>вышеуказанные изменения</w:t>
      </w:r>
      <w:r w:rsidRPr="00BF108A">
        <w:t xml:space="preserve"> с поступившими предложениями в Сельскую Думу МО сельское поселение «</w:t>
      </w:r>
      <w:r>
        <w:t>Деревня Порослицы</w:t>
      </w:r>
      <w:r w:rsidRPr="00BF108A">
        <w:t>»</w:t>
      </w:r>
      <w:r>
        <w:t xml:space="preserve"> для утверждения</w:t>
      </w:r>
      <w:r w:rsidRPr="00BF108A">
        <w:t xml:space="preserve">. 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  <w:rPr>
          <w:i/>
          <w:iCs/>
        </w:rPr>
      </w:pPr>
    </w:p>
    <w:p w:rsidR="002A42C0" w:rsidRDefault="002A42C0" w:rsidP="006B337D">
      <w:pPr>
        <w:pStyle w:val="ListParagraph"/>
        <w:spacing w:line="276" w:lineRule="auto"/>
        <w:ind w:left="0"/>
        <w:jc w:val="both"/>
        <w:rPr>
          <w:i/>
          <w:iCs/>
        </w:rPr>
      </w:pPr>
    </w:p>
    <w:p w:rsidR="002A42C0" w:rsidRDefault="002A42C0" w:rsidP="006B337D">
      <w:pPr>
        <w:pStyle w:val="ListParagraph"/>
        <w:spacing w:line="276" w:lineRule="auto"/>
        <w:ind w:left="0"/>
        <w:jc w:val="both"/>
        <w:rPr>
          <w:i/>
          <w:iCs/>
        </w:rPr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  <w:rPr>
          <w:i/>
          <w:iCs/>
        </w:rPr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  <w:r w:rsidRPr="00BF108A">
        <w:t>Председатель публичных слушаний: _________________</w:t>
      </w:r>
      <w:r>
        <w:t xml:space="preserve"> Н.В. Мельникова</w:t>
      </w:r>
      <w:r w:rsidRPr="00BF108A">
        <w:t xml:space="preserve"> 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  <w:r w:rsidRPr="00BF108A">
        <w:t>Секретарь публичных слушаний: _______________</w:t>
      </w:r>
      <w:r>
        <w:t>_____</w:t>
      </w:r>
      <w:r w:rsidRPr="00BF108A">
        <w:t xml:space="preserve"> </w:t>
      </w:r>
      <w:r>
        <w:t>Н.Е. Матвеева</w:t>
      </w:r>
      <w:r w:rsidRPr="00BF108A">
        <w:t xml:space="preserve"> </w:t>
      </w: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</w:pPr>
    </w:p>
    <w:p w:rsidR="002A42C0" w:rsidRPr="00BF108A" w:rsidRDefault="002A42C0" w:rsidP="006B337D">
      <w:pPr>
        <w:pStyle w:val="ListParagraph"/>
        <w:spacing w:line="276" w:lineRule="auto"/>
        <w:ind w:left="0"/>
        <w:jc w:val="both"/>
        <w:rPr>
          <w:i/>
          <w:iCs/>
        </w:rPr>
      </w:pPr>
    </w:p>
    <w:p w:rsidR="002A42C0" w:rsidRPr="00F83B84" w:rsidRDefault="002A42C0" w:rsidP="006B337D">
      <w:pPr>
        <w:spacing w:line="276" w:lineRule="auto"/>
        <w:ind w:right="-6"/>
      </w:pPr>
      <w:r>
        <w:t xml:space="preserve"> </w:t>
      </w:r>
    </w:p>
    <w:sectPr w:rsidR="002A42C0" w:rsidRPr="00F83B84" w:rsidSect="00EB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EC6A9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 w:cs="Verdana"/>
      </w:rPr>
    </w:lvl>
  </w:abstractNum>
  <w:abstractNum w:abstractNumId="2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2AF"/>
    <w:multiLevelType w:val="hybridMultilevel"/>
    <w:tmpl w:val="1F9034E6"/>
    <w:lvl w:ilvl="0" w:tplc="3410AF3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BAF"/>
    <w:multiLevelType w:val="hybridMultilevel"/>
    <w:tmpl w:val="B4E087EA"/>
    <w:lvl w:ilvl="0" w:tplc="8390932E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D0265"/>
    <w:multiLevelType w:val="hybridMultilevel"/>
    <w:tmpl w:val="EAD0E2A6"/>
    <w:lvl w:ilvl="0" w:tplc="39D2A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F0752"/>
    <w:multiLevelType w:val="hybridMultilevel"/>
    <w:tmpl w:val="1638BDC6"/>
    <w:lvl w:ilvl="0" w:tplc="ACEA3C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A34CB"/>
    <w:multiLevelType w:val="hybridMultilevel"/>
    <w:tmpl w:val="FDCE94E2"/>
    <w:lvl w:ilvl="0" w:tplc="4DC63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50F8"/>
    <w:multiLevelType w:val="hybridMultilevel"/>
    <w:tmpl w:val="F96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E3C"/>
    <w:multiLevelType w:val="hybridMultilevel"/>
    <w:tmpl w:val="5466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1">
    <w:nsid w:val="25486529"/>
    <w:multiLevelType w:val="hybridMultilevel"/>
    <w:tmpl w:val="2B2C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2A4595"/>
    <w:multiLevelType w:val="hybridMultilevel"/>
    <w:tmpl w:val="465A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179"/>
    <w:rsid w:val="00027BA0"/>
    <w:rsid w:val="000466FB"/>
    <w:rsid w:val="00073950"/>
    <w:rsid w:val="000773F5"/>
    <w:rsid w:val="000A70A9"/>
    <w:rsid w:val="000A7DCC"/>
    <w:rsid w:val="000E31E6"/>
    <w:rsid w:val="000F40EC"/>
    <w:rsid w:val="00127EA9"/>
    <w:rsid w:val="001631CD"/>
    <w:rsid w:val="00164C65"/>
    <w:rsid w:val="0016737D"/>
    <w:rsid w:val="001B37B3"/>
    <w:rsid w:val="001D2AA5"/>
    <w:rsid w:val="001D57D5"/>
    <w:rsid w:val="001F52FA"/>
    <w:rsid w:val="00206D1C"/>
    <w:rsid w:val="00215105"/>
    <w:rsid w:val="00223E25"/>
    <w:rsid w:val="00263A95"/>
    <w:rsid w:val="00281CB2"/>
    <w:rsid w:val="002916C8"/>
    <w:rsid w:val="002A42C0"/>
    <w:rsid w:val="002C6616"/>
    <w:rsid w:val="002D2DC4"/>
    <w:rsid w:val="002D7F5E"/>
    <w:rsid w:val="002F00AE"/>
    <w:rsid w:val="00313D22"/>
    <w:rsid w:val="00321CF4"/>
    <w:rsid w:val="00335616"/>
    <w:rsid w:val="00343945"/>
    <w:rsid w:val="00360062"/>
    <w:rsid w:val="00383D32"/>
    <w:rsid w:val="00395385"/>
    <w:rsid w:val="003B7198"/>
    <w:rsid w:val="003C6B81"/>
    <w:rsid w:val="003E5BA5"/>
    <w:rsid w:val="00411AFF"/>
    <w:rsid w:val="0042168B"/>
    <w:rsid w:val="00421B35"/>
    <w:rsid w:val="00432F80"/>
    <w:rsid w:val="00447E8F"/>
    <w:rsid w:val="00467768"/>
    <w:rsid w:val="004A7DB1"/>
    <w:rsid w:val="004B7760"/>
    <w:rsid w:val="004D3BA5"/>
    <w:rsid w:val="004D71D8"/>
    <w:rsid w:val="004F728A"/>
    <w:rsid w:val="00502B25"/>
    <w:rsid w:val="00506BA0"/>
    <w:rsid w:val="00513BEC"/>
    <w:rsid w:val="005215F7"/>
    <w:rsid w:val="0052519C"/>
    <w:rsid w:val="0053414B"/>
    <w:rsid w:val="00540175"/>
    <w:rsid w:val="00574B11"/>
    <w:rsid w:val="005B500B"/>
    <w:rsid w:val="005D2C78"/>
    <w:rsid w:val="005D5AB2"/>
    <w:rsid w:val="00611CCF"/>
    <w:rsid w:val="00617BB7"/>
    <w:rsid w:val="006237F7"/>
    <w:rsid w:val="00630DFD"/>
    <w:rsid w:val="0063611D"/>
    <w:rsid w:val="00640DEA"/>
    <w:rsid w:val="0064351C"/>
    <w:rsid w:val="006718AA"/>
    <w:rsid w:val="006842C6"/>
    <w:rsid w:val="006959CB"/>
    <w:rsid w:val="00696E3D"/>
    <w:rsid w:val="006B337D"/>
    <w:rsid w:val="006B396F"/>
    <w:rsid w:val="006D3DAC"/>
    <w:rsid w:val="006E7A1E"/>
    <w:rsid w:val="0070317C"/>
    <w:rsid w:val="00713026"/>
    <w:rsid w:val="00723A14"/>
    <w:rsid w:val="00727B17"/>
    <w:rsid w:val="007373FA"/>
    <w:rsid w:val="00754012"/>
    <w:rsid w:val="00765850"/>
    <w:rsid w:val="00782F57"/>
    <w:rsid w:val="007935F9"/>
    <w:rsid w:val="00793D6F"/>
    <w:rsid w:val="0079750C"/>
    <w:rsid w:val="007C3D56"/>
    <w:rsid w:val="00833A0E"/>
    <w:rsid w:val="00843D3A"/>
    <w:rsid w:val="00846668"/>
    <w:rsid w:val="008515EB"/>
    <w:rsid w:val="00866261"/>
    <w:rsid w:val="0088710C"/>
    <w:rsid w:val="008A356E"/>
    <w:rsid w:val="008A3C6D"/>
    <w:rsid w:val="008C2F6D"/>
    <w:rsid w:val="008C6EB8"/>
    <w:rsid w:val="008D3385"/>
    <w:rsid w:val="00902E0E"/>
    <w:rsid w:val="009313F7"/>
    <w:rsid w:val="0096366A"/>
    <w:rsid w:val="00973823"/>
    <w:rsid w:val="009A1B41"/>
    <w:rsid w:val="009C029C"/>
    <w:rsid w:val="009C3B30"/>
    <w:rsid w:val="009C4DF1"/>
    <w:rsid w:val="009D3CEF"/>
    <w:rsid w:val="00A100B8"/>
    <w:rsid w:val="00A247A1"/>
    <w:rsid w:val="00A25E46"/>
    <w:rsid w:val="00A73E07"/>
    <w:rsid w:val="00A75C67"/>
    <w:rsid w:val="00A771A5"/>
    <w:rsid w:val="00A95C99"/>
    <w:rsid w:val="00AB0C3F"/>
    <w:rsid w:val="00AB2B28"/>
    <w:rsid w:val="00AB5399"/>
    <w:rsid w:val="00AE5596"/>
    <w:rsid w:val="00AF5179"/>
    <w:rsid w:val="00B01B51"/>
    <w:rsid w:val="00B14F01"/>
    <w:rsid w:val="00B32345"/>
    <w:rsid w:val="00B606E2"/>
    <w:rsid w:val="00B86F7E"/>
    <w:rsid w:val="00B92AE1"/>
    <w:rsid w:val="00BA27DD"/>
    <w:rsid w:val="00BF108A"/>
    <w:rsid w:val="00C068EC"/>
    <w:rsid w:val="00C31C21"/>
    <w:rsid w:val="00C4044D"/>
    <w:rsid w:val="00C66087"/>
    <w:rsid w:val="00C87DF5"/>
    <w:rsid w:val="00C976F5"/>
    <w:rsid w:val="00CA0C20"/>
    <w:rsid w:val="00CA4AB5"/>
    <w:rsid w:val="00CB2D24"/>
    <w:rsid w:val="00CB4B94"/>
    <w:rsid w:val="00CD358C"/>
    <w:rsid w:val="00CE1DDB"/>
    <w:rsid w:val="00CF5BA2"/>
    <w:rsid w:val="00D100B8"/>
    <w:rsid w:val="00D137CF"/>
    <w:rsid w:val="00D21C90"/>
    <w:rsid w:val="00D315CD"/>
    <w:rsid w:val="00D332DB"/>
    <w:rsid w:val="00D336B9"/>
    <w:rsid w:val="00D471AB"/>
    <w:rsid w:val="00D56695"/>
    <w:rsid w:val="00D63A92"/>
    <w:rsid w:val="00D774DA"/>
    <w:rsid w:val="00D77C6F"/>
    <w:rsid w:val="00D839BD"/>
    <w:rsid w:val="00D86BAF"/>
    <w:rsid w:val="00DB2D3B"/>
    <w:rsid w:val="00DB6061"/>
    <w:rsid w:val="00DD43A6"/>
    <w:rsid w:val="00DE462A"/>
    <w:rsid w:val="00E24F6F"/>
    <w:rsid w:val="00E555E4"/>
    <w:rsid w:val="00E62F4B"/>
    <w:rsid w:val="00E7197D"/>
    <w:rsid w:val="00EB649E"/>
    <w:rsid w:val="00ED2AB5"/>
    <w:rsid w:val="00EE61AB"/>
    <w:rsid w:val="00EF6ABC"/>
    <w:rsid w:val="00F11C04"/>
    <w:rsid w:val="00F42279"/>
    <w:rsid w:val="00F63557"/>
    <w:rsid w:val="00F83B84"/>
    <w:rsid w:val="00F866EC"/>
    <w:rsid w:val="00F95A4D"/>
    <w:rsid w:val="00FA7FFB"/>
    <w:rsid w:val="00FD2BCE"/>
    <w:rsid w:val="00FE5BDB"/>
    <w:rsid w:val="00FF0A4A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A27DD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27DD"/>
    <w:pPr>
      <w:keepNext/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A27DD"/>
    <w:pPr>
      <w:keepNext/>
      <w:spacing w:line="240" w:lineRule="exact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A27DD"/>
    <w:pPr>
      <w:keepNext/>
      <w:ind w:hanging="22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27DD"/>
    <w:pPr>
      <w:keepNext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7D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A27D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BA27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заголовок 2"/>
    <w:basedOn w:val="Normal"/>
    <w:next w:val="Normal"/>
    <w:uiPriority w:val="99"/>
    <w:rsid w:val="00BA27DD"/>
    <w:pPr>
      <w:keepNext/>
      <w:widowControl w:val="0"/>
    </w:pPr>
  </w:style>
  <w:style w:type="paragraph" w:styleId="BodyText2">
    <w:name w:val="Body Text 2"/>
    <w:basedOn w:val="Normal"/>
    <w:link w:val="BodyText2Char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 w:cs="Peterbur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A27DD"/>
    <w:rPr>
      <w:rFonts w:ascii="Peterburg" w:hAnsi="Peterburg" w:cs="Peterburg"/>
      <w:sz w:val="20"/>
      <w:szCs w:val="20"/>
      <w:lang w:eastAsia="ru-RU"/>
    </w:rPr>
  </w:style>
  <w:style w:type="paragraph" w:styleId="BodyTextIndent2">
    <w:name w:val="Body Text Indent 2"/>
    <w:aliases w:val="Знак1"/>
    <w:basedOn w:val="Normal"/>
    <w:link w:val="BodyTextIndent2Char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aliases w:val="Знак1 Char"/>
    <w:basedOn w:val="DefaultParagraphFont"/>
    <w:link w:val="BodyTextIndent2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A27DD"/>
    <w:pPr>
      <w:jc w:val="center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aliases w:val="бпОсновной текст"/>
    <w:basedOn w:val="Normal"/>
    <w:link w:val="BodyTextChar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A27DD"/>
    <w:rPr>
      <w:color w:val="0000FF"/>
      <w:u w:val="single"/>
    </w:rPr>
  </w:style>
  <w:style w:type="character" w:customStyle="1" w:styleId="a0">
    <w:name w:val="Цветовое выделение"/>
    <w:uiPriority w:val="99"/>
    <w:rsid w:val="00BA27DD"/>
    <w:rPr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BA27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A27DD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Таблицы (моноширинный)"/>
    <w:basedOn w:val="Normal"/>
    <w:next w:val="Normal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2">
    <w:name w:val="Текст (справка)"/>
    <w:basedOn w:val="Normal"/>
    <w:next w:val="Normal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Normal"/>
    <w:uiPriority w:val="99"/>
    <w:rsid w:val="00BA27DD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A27DD"/>
    <w:rPr>
      <w:color w:val="008000"/>
      <w:u w:val="single"/>
    </w:rPr>
  </w:style>
  <w:style w:type="paragraph" w:customStyle="1" w:styleId="a4">
    <w:name w:val="Комментарий"/>
    <w:basedOn w:val="Normal"/>
    <w:next w:val="Normal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A27DD"/>
    <w:rPr>
      <w:rFonts w:ascii="Arial Unicode MS" w:hAnsi="Arial Unicode MS" w:cs="Arial Unicode MS"/>
      <w:sz w:val="20"/>
      <w:szCs w:val="20"/>
      <w:lang w:eastAsia="ru-RU"/>
    </w:rPr>
  </w:style>
  <w:style w:type="paragraph" w:customStyle="1" w:styleId="a5">
    <w:name w:val="Готовый"/>
    <w:basedOn w:val="Normal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BA27DD"/>
    <w:rPr>
      <w:color w:val="800080"/>
      <w:u w:val="single"/>
    </w:rPr>
  </w:style>
  <w:style w:type="paragraph" w:styleId="BlockText">
    <w:name w:val="Block Text"/>
    <w:basedOn w:val="Normal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27D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1">
    <w:name w:val="марк список 1"/>
    <w:basedOn w:val="Normal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szCs w:val="24"/>
      <w:lang w:eastAsia="en-US"/>
    </w:rPr>
  </w:style>
  <w:style w:type="paragraph" w:customStyle="1" w:styleId="a6">
    <w:name w:val="Нумерованный Список"/>
    <w:basedOn w:val="Normal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</w:rPr>
  </w:style>
  <w:style w:type="character" w:customStyle="1" w:styleId="TitleChar">
    <w:name w:val="Title Char"/>
    <w:basedOn w:val="DefaultParagraphFont"/>
    <w:link w:val="Title"/>
    <w:uiPriority w:val="99"/>
    <w:locked/>
    <w:rsid w:val="00BA27DD"/>
    <w:rPr>
      <w:rFonts w:ascii="Times New Roman" w:hAnsi="Times New Roman" w:cs="Times New Roman"/>
      <w:b/>
      <w:bCs/>
      <w:color w:val="000080"/>
      <w:sz w:val="28"/>
      <w:szCs w:val="28"/>
      <w:lang w:eastAsia="ru-RU"/>
    </w:rPr>
  </w:style>
  <w:style w:type="character" w:styleId="HTMLCode">
    <w:name w:val="HTML Code"/>
    <w:basedOn w:val="DefaultParagraphFont"/>
    <w:uiPriority w:val="99"/>
    <w:rsid w:val="00BA27DD"/>
    <w:rPr>
      <w:rFonts w:ascii="Arial Unicode MS" w:hAnsi="Arial Unicode MS" w:cs="Arial Unicode MS"/>
      <w:sz w:val="20"/>
      <w:szCs w:val="20"/>
    </w:rPr>
  </w:style>
  <w:style w:type="paragraph" w:customStyle="1" w:styleId="10">
    <w:name w:val="нум список 1"/>
    <w:basedOn w:val="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BA27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611D"/>
    <w:pPr>
      <w:ind w:left="720"/>
    </w:pPr>
  </w:style>
  <w:style w:type="paragraph" w:styleId="NormalWeb">
    <w:name w:val="Normal (Web)"/>
    <w:basedOn w:val="Normal"/>
    <w:uiPriority w:val="99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Normal"/>
    <w:uiPriority w:val="99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02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AB2B28"/>
    <w:pPr>
      <w:ind w:firstLine="709"/>
      <w:jc w:val="both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299</Words>
  <Characters>1710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8</cp:revision>
  <cp:lastPrinted>2018-03-23T11:11:00Z</cp:lastPrinted>
  <dcterms:created xsi:type="dcterms:W3CDTF">2018-03-20T11:05:00Z</dcterms:created>
  <dcterms:modified xsi:type="dcterms:W3CDTF">2018-03-27T08:35:00Z</dcterms:modified>
</cp:coreProperties>
</file>