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46D" w:rsidRPr="00442B30" w:rsidRDefault="00AD646D" w:rsidP="00442B30">
      <w:pPr>
        <w:pStyle w:val="NoSpacing"/>
        <w:jc w:val="center"/>
        <w:rPr>
          <w:rFonts w:ascii="Tahoma" w:hAnsi="Tahoma" w:cs="Tahoma"/>
          <w:b/>
          <w:sz w:val="34"/>
          <w:szCs w:val="34"/>
        </w:rPr>
      </w:pPr>
      <w:bookmarkStart w:id="0" w:name="_GoBack"/>
      <w:bookmarkEnd w:id="0"/>
      <w:r w:rsidRPr="00442B30">
        <w:rPr>
          <w:rFonts w:ascii="Tahoma" w:hAnsi="Tahoma" w:cs="Tahoma"/>
          <w:b/>
          <w:sz w:val="34"/>
          <w:szCs w:val="34"/>
        </w:rPr>
        <w:t>Администрация муниципального образования</w:t>
      </w:r>
    </w:p>
    <w:p w:rsidR="00AD646D" w:rsidRDefault="00AD646D" w:rsidP="00442B30">
      <w:pPr>
        <w:pStyle w:val="NoSpacing"/>
        <w:jc w:val="center"/>
        <w:rPr>
          <w:rFonts w:ascii="Tahoma" w:hAnsi="Tahoma" w:cs="Tahoma"/>
          <w:b/>
        </w:rPr>
      </w:pPr>
      <w:r w:rsidRPr="00442B30">
        <w:rPr>
          <w:rFonts w:ascii="Tahoma" w:hAnsi="Tahoma" w:cs="Tahoma"/>
          <w:b/>
          <w:sz w:val="34"/>
          <w:szCs w:val="34"/>
        </w:rPr>
        <w:t xml:space="preserve">сельское поселение «Деревня </w:t>
      </w:r>
      <w:r>
        <w:rPr>
          <w:rFonts w:ascii="Tahoma" w:hAnsi="Tahoma" w:cs="Tahoma"/>
          <w:b/>
          <w:sz w:val="34"/>
          <w:szCs w:val="34"/>
        </w:rPr>
        <w:t>Порослицы</w:t>
      </w:r>
      <w:r w:rsidRPr="00442B30">
        <w:rPr>
          <w:rFonts w:ascii="Tahoma" w:hAnsi="Tahoma" w:cs="Tahoma"/>
          <w:b/>
          <w:sz w:val="34"/>
          <w:szCs w:val="34"/>
        </w:rPr>
        <w:t>»</w:t>
      </w:r>
    </w:p>
    <w:p w:rsidR="00AD646D" w:rsidRPr="00442B30" w:rsidRDefault="00AD646D" w:rsidP="00442B30">
      <w:pPr>
        <w:pStyle w:val="NoSpacing"/>
        <w:jc w:val="center"/>
        <w:rPr>
          <w:rFonts w:ascii="Tahoma" w:hAnsi="Tahoma" w:cs="Tahoma"/>
          <w:b/>
        </w:rPr>
      </w:pPr>
    </w:p>
    <w:p w:rsidR="00AD646D" w:rsidRPr="00442B30" w:rsidRDefault="00AD646D" w:rsidP="00442B30">
      <w:pPr>
        <w:jc w:val="center"/>
        <w:rPr>
          <w:rFonts w:ascii="Tahoma" w:hAnsi="Tahoma" w:cs="Tahoma"/>
          <w:b/>
          <w:sz w:val="24"/>
          <w:szCs w:val="24"/>
        </w:rPr>
      </w:pPr>
      <w:r w:rsidRPr="007B38AE">
        <w:rPr>
          <w:rFonts w:ascii="Tahoma" w:hAnsi="Tahoma" w:cs="Tahoma"/>
          <w:b/>
          <w:sz w:val="24"/>
          <w:szCs w:val="24"/>
        </w:rPr>
        <w:t>Юхновский район, Калужская область</w:t>
      </w:r>
    </w:p>
    <w:p w:rsidR="00AD646D" w:rsidRDefault="00AD646D" w:rsidP="00442B30">
      <w:pPr>
        <w:jc w:val="center"/>
      </w:pPr>
      <w:r>
        <w:rPr>
          <w:noProof/>
          <w:lang w:eastAsia="ru-RU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83.2pt;margin-top:2.4pt;width:338.4pt;height:14.4pt;z-index:251658240" o:allowincell="f" adj="0" fillcolor="#333">
            <v:shadow color="#868686"/>
            <v:textpath style="font-family:&quot;Times New Roman&quot;;font-weight:bold;v-text-kern:t" trim="t" fitpath="t" string="ПОСТАНОВЛЕНИЕ"/>
          </v:shape>
        </w:pict>
      </w:r>
    </w:p>
    <w:p w:rsidR="00AD646D" w:rsidRPr="00442B30" w:rsidRDefault="00AD646D" w:rsidP="00442B30">
      <w:pPr>
        <w:jc w:val="center"/>
      </w:pPr>
    </w:p>
    <w:p w:rsidR="00AD646D" w:rsidRPr="001A59DE" w:rsidRDefault="00AD646D" w:rsidP="00442B30">
      <w:pPr>
        <w:pStyle w:val="NoSpacing"/>
        <w:rPr>
          <w:rFonts w:ascii="Times New Roman" w:hAnsi="Times New Roman"/>
          <w:b/>
          <w:color w:val="000000"/>
          <w:sz w:val="24"/>
          <w:szCs w:val="24"/>
        </w:rPr>
      </w:pPr>
      <w:r w:rsidRPr="001A59DE">
        <w:rPr>
          <w:rFonts w:ascii="Times New Roman" w:hAnsi="Times New Roman"/>
          <w:b/>
          <w:color w:val="000000"/>
        </w:rPr>
        <w:t xml:space="preserve">  </w:t>
      </w:r>
      <w:r w:rsidRPr="001A59DE">
        <w:rPr>
          <w:rFonts w:ascii="Times New Roman" w:hAnsi="Times New Roman"/>
          <w:b/>
          <w:color w:val="000000"/>
          <w:sz w:val="24"/>
          <w:szCs w:val="24"/>
        </w:rPr>
        <w:t xml:space="preserve">от </w:t>
      </w:r>
      <w:r>
        <w:rPr>
          <w:rFonts w:ascii="Times New Roman" w:hAnsi="Times New Roman"/>
          <w:b/>
          <w:color w:val="000000"/>
          <w:sz w:val="24"/>
          <w:szCs w:val="24"/>
        </w:rPr>
        <w:t>03 ноября 2021</w:t>
      </w:r>
      <w:r w:rsidRPr="001A59DE">
        <w:rPr>
          <w:rFonts w:ascii="Times New Roman" w:hAnsi="Times New Roman"/>
          <w:b/>
          <w:color w:val="000000"/>
          <w:sz w:val="24"/>
          <w:szCs w:val="24"/>
        </w:rPr>
        <w:t xml:space="preserve"> года                                         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№ 31б</w:t>
      </w:r>
    </w:p>
    <w:p w:rsidR="00AD646D" w:rsidRPr="001A59DE" w:rsidRDefault="00AD646D" w:rsidP="00442B30">
      <w:pPr>
        <w:rPr>
          <w:rFonts w:ascii="Times New Roman" w:hAnsi="Times New Roman"/>
          <w:b/>
          <w:sz w:val="24"/>
          <w:szCs w:val="24"/>
        </w:rPr>
      </w:pPr>
      <w:r w:rsidRPr="001A59DE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Ind w:w="24" w:type="dxa"/>
        <w:tblLayout w:type="fixed"/>
        <w:tblLook w:val="0000"/>
      </w:tblPr>
      <w:tblGrid>
        <w:gridCol w:w="6321"/>
      </w:tblGrid>
      <w:tr w:rsidR="00AD646D" w:rsidRPr="001A59DE" w:rsidTr="00610CF7">
        <w:trPr>
          <w:trHeight w:val="945"/>
        </w:trPr>
        <w:tc>
          <w:tcPr>
            <w:tcW w:w="6321" w:type="dxa"/>
          </w:tcPr>
          <w:p w:rsidR="00AD646D" w:rsidRPr="001A59DE" w:rsidRDefault="00AD646D" w:rsidP="001A59DE">
            <w:pPr>
              <w:widowControl w:val="0"/>
              <w:autoSpaceDE w:val="0"/>
              <w:spacing w:after="0" w:line="240" w:lineRule="auto"/>
              <w:ind w:left="8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59DE"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 xml:space="preserve">О создании согласительной комиссии по </w:t>
            </w:r>
            <w:r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>урегулированию разногласий по проекту изменений в Генеральный план</w:t>
            </w:r>
            <w:r w:rsidRPr="001A59DE"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 xml:space="preserve"> муниципального образования сельское поселение «Деревня Порослицы»  муниципального района «Юхновский район» Калужской области</w:t>
            </w:r>
            <w:r w:rsidRPr="001A59DE">
              <w:rPr>
                <w:rFonts w:ascii="Times New Roman" w:hAnsi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AD646D" w:rsidRPr="001A59DE" w:rsidRDefault="00AD646D" w:rsidP="00286DF3">
      <w:p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646D" w:rsidRPr="001A59DE" w:rsidRDefault="00AD646D" w:rsidP="00286DF3">
      <w:p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3D7">
        <w:rPr>
          <w:rFonts w:ascii="Times New Roman" w:hAnsi="Times New Roman"/>
          <w:sz w:val="24"/>
          <w:szCs w:val="24"/>
        </w:rPr>
        <w:t>На основании части 9 статьи 25 Градостроительного кодекса Российской Федерации, Федерального закона от 6 октября 2003 года № 131-ФЗ «Об общих принципах организации местного самоуправления в Российской Федерации», приказа Министерства экономическог</w:t>
      </w:r>
      <w:r>
        <w:rPr>
          <w:rFonts w:ascii="Times New Roman" w:hAnsi="Times New Roman"/>
          <w:sz w:val="24"/>
          <w:szCs w:val="24"/>
        </w:rPr>
        <w:t xml:space="preserve">о развития Российской Федерации </w:t>
      </w:r>
      <w:r w:rsidRPr="00D273D7">
        <w:rPr>
          <w:rFonts w:ascii="Times New Roman" w:hAnsi="Times New Roman"/>
          <w:sz w:val="24"/>
          <w:szCs w:val="24"/>
        </w:rPr>
        <w:t>от 21 июля 2016 года № 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планирования»,</w:t>
      </w:r>
      <w:r w:rsidRPr="00D273D7">
        <w:rPr>
          <w:color w:val="181818"/>
          <w:sz w:val="26"/>
          <w:szCs w:val="26"/>
        </w:rPr>
        <w:t xml:space="preserve"> </w:t>
      </w:r>
      <w:r w:rsidRPr="00DF1E87">
        <w:rPr>
          <w:rFonts w:ascii="Times New Roman" w:hAnsi="Times New Roman"/>
          <w:color w:val="181818"/>
          <w:sz w:val="24"/>
          <w:szCs w:val="24"/>
        </w:rPr>
        <w:t>в соответствии с Соглашением от 28.12.2020 года между администрацией МР «Юхновский район» и администрацией МО сельское поселение «Деревня Порослицы» о передаче части полномочий по решению вопросов местного значения на 2021 год</w:t>
      </w:r>
      <w:r>
        <w:rPr>
          <w:rFonts w:ascii="Times New Roman" w:hAnsi="Times New Roman"/>
          <w:color w:val="181818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уставом</w:t>
      </w:r>
      <w:r w:rsidRPr="00D273D7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/>
          <w:sz w:val="24"/>
          <w:szCs w:val="24"/>
        </w:rPr>
        <w:t>сельское поселение «Деревня Порослицы»</w:t>
      </w:r>
      <w:r w:rsidRPr="00D273D7">
        <w:rPr>
          <w:rFonts w:ascii="Times New Roman" w:hAnsi="Times New Roman"/>
          <w:sz w:val="24"/>
          <w:szCs w:val="24"/>
        </w:rPr>
        <w:t xml:space="preserve">, с целью урегулирования разногласий, послуживших основанием для подготовки </w:t>
      </w:r>
      <w:r w:rsidRPr="00D273D7">
        <w:rPr>
          <w:rFonts w:ascii="Times New Roman" w:hAnsi="Times New Roman"/>
          <w:color w:val="000000"/>
          <w:sz w:val="24"/>
          <w:szCs w:val="24"/>
        </w:rPr>
        <w:t xml:space="preserve">министерством экономического развития Российской Федерации, </w:t>
      </w:r>
      <w:r w:rsidRPr="00D273D7">
        <w:rPr>
          <w:rFonts w:ascii="Times New Roman" w:hAnsi="Times New Roman"/>
          <w:sz w:val="24"/>
          <w:szCs w:val="24"/>
        </w:rPr>
        <w:t>заключения об отказе в согласовании проекта «Внесение изменений</w:t>
      </w:r>
      <w:r>
        <w:rPr>
          <w:rFonts w:ascii="Times New Roman" w:hAnsi="Times New Roman"/>
          <w:sz w:val="24"/>
          <w:szCs w:val="24"/>
        </w:rPr>
        <w:t xml:space="preserve"> в Г</w:t>
      </w:r>
      <w:r w:rsidRPr="00D273D7">
        <w:rPr>
          <w:rFonts w:ascii="Times New Roman" w:hAnsi="Times New Roman"/>
          <w:sz w:val="24"/>
          <w:szCs w:val="24"/>
        </w:rPr>
        <w:t xml:space="preserve">енеральный план </w:t>
      </w:r>
      <w:r>
        <w:rPr>
          <w:rFonts w:ascii="Times New Roman" w:hAnsi="Times New Roman"/>
          <w:sz w:val="24"/>
          <w:szCs w:val="24"/>
        </w:rPr>
        <w:t>муниципального образования сельское поселение</w:t>
      </w:r>
      <w:r w:rsidRPr="00D273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«Деревня Порослицы» Юхновского</w:t>
      </w:r>
      <w:r w:rsidRPr="00D273D7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 xml:space="preserve"> Калужской области</w:t>
      </w:r>
      <w:r w:rsidRPr="00D273D7">
        <w:rPr>
          <w:rFonts w:ascii="Times New Roman" w:hAnsi="Times New Roman"/>
          <w:sz w:val="24"/>
          <w:szCs w:val="24"/>
        </w:rPr>
        <w:t xml:space="preserve">» от </w:t>
      </w:r>
      <w:r>
        <w:rPr>
          <w:rFonts w:ascii="Times New Roman" w:hAnsi="Times New Roman"/>
          <w:sz w:val="24"/>
          <w:szCs w:val="24"/>
        </w:rPr>
        <w:t>20 октября</w:t>
      </w:r>
      <w:r w:rsidRPr="00D273D7">
        <w:rPr>
          <w:rFonts w:ascii="Times New Roman" w:hAnsi="Times New Roman"/>
          <w:sz w:val="24"/>
          <w:szCs w:val="24"/>
        </w:rPr>
        <w:t xml:space="preserve"> 2021 года № </w:t>
      </w:r>
      <w:r>
        <w:rPr>
          <w:rFonts w:ascii="Times New Roman" w:hAnsi="Times New Roman"/>
          <w:sz w:val="24"/>
          <w:szCs w:val="24"/>
        </w:rPr>
        <w:t>36105</w:t>
      </w:r>
      <w:r w:rsidRPr="00D273D7">
        <w:rPr>
          <w:rFonts w:ascii="Times New Roman" w:hAnsi="Times New Roman"/>
          <w:sz w:val="24"/>
          <w:szCs w:val="24"/>
        </w:rPr>
        <w:t>-СГ/Д27и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59DE">
        <w:rPr>
          <w:rFonts w:ascii="Times New Roman" w:hAnsi="Times New Roman"/>
          <w:sz w:val="24"/>
          <w:szCs w:val="24"/>
        </w:rPr>
        <w:t xml:space="preserve">администрация муниципального образования сельское поселение «Деревня Порослицы» Юхновского района Калужской области </w:t>
      </w:r>
    </w:p>
    <w:p w:rsidR="00AD646D" w:rsidRPr="001A59DE" w:rsidRDefault="00AD646D" w:rsidP="00286DF3">
      <w:p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hAnsi="Times New Roman"/>
          <w:sz w:val="24"/>
          <w:szCs w:val="24"/>
        </w:rPr>
      </w:pPr>
    </w:p>
    <w:p w:rsidR="00AD646D" w:rsidRPr="001A59DE" w:rsidRDefault="00AD646D" w:rsidP="00E825A6">
      <w:pPr>
        <w:autoSpaceDE w:val="0"/>
        <w:autoSpaceDN w:val="0"/>
        <w:adjustRightInd w:val="0"/>
        <w:spacing w:after="0" w:line="240" w:lineRule="auto"/>
        <w:ind w:firstLine="568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A59DE">
        <w:rPr>
          <w:rFonts w:ascii="Times New Roman" w:hAnsi="Times New Roman"/>
          <w:b/>
          <w:sz w:val="24"/>
          <w:szCs w:val="24"/>
          <w:lang w:eastAsia="ru-RU"/>
        </w:rPr>
        <w:t>ПОСТАНОВЛЯЕТ:</w:t>
      </w:r>
    </w:p>
    <w:p w:rsidR="00AD646D" w:rsidRPr="001A59DE" w:rsidRDefault="00AD646D" w:rsidP="00E825A6">
      <w:pPr>
        <w:autoSpaceDE w:val="0"/>
        <w:autoSpaceDN w:val="0"/>
        <w:adjustRightInd w:val="0"/>
        <w:spacing w:after="0" w:line="240" w:lineRule="auto"/>
        <w:ind w:firstLine="568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D646D" w:rsidRPr="001A59DE" w:rsidRDefault="00AD646D" w:rsidP="008A50EF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  <w:lang w:eastAsia="ru-RU"/>
        </w:rPr>
        <w:t xml:space="preserve">1. Создать </w:t>
      </w:r>
      <w:r w:rsidRPr="001A59DE">
        <w:rPr>
          <w:rFonts w:ascii="Times New Roman" w:hAnsi="Times New Roman"/>
          <w:kern w:val="36"/>
          <w:sz w:val="24"/>
          <w:szCs w:val="24"/>
          <w:lang w:eastAsia="ru-RU"/>
        </w:rPr>
        <w:t xml:space="preserve">согласительную комиссию по </w:t>
      </w:r>
      <w:r>
        <w:rPr>
          <w:rFonts w:ascii="Times New Roman" w:hAnsi="Times New Roman"/>
          <w:kern w:val="36"/>
          <w:sz w:val="24"/>
          <w:szCs w:val="24"/>
          <w:lang w:eastAsia="ru-RU"/>
        </w:rPr>
        <w:t>урегулированию разногласий по проекту изменений в Генеральный план</w:t>
      </w:r>
      <w:r w:rsidRPr="001A59DE">
        <w:rPr>
          <w:rFonts w:ascii="Times New Roman" w:hAnsi="Times New Roman"/>
          <w:kern w:val="36"/>
          <w:sz w:val="24"/>
          <w:szCs w:val="24"/>
          <w:lang w:eastAsia="ru-RU"/>
        </w:rPr>
        <w:t xml:space="preserve"> муниципального образования сельское поселение «Деревня Порослицы» муниципального района «Юхновский район» Калужской области в составе, указанном в Приложении № 1 к настоящему постановлению.</w:t>
      </w:r>
    </w:p>
    <w:p w:rsidR="00AD646D" w:rsidRPr="001A59DE" w:rsidRDefault="00AD646D" w:rsidP="008A50EF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kern w:val="36"/>
          <w:sz w:val="24"/>
          <w:szCs w:val="24"/>
          <w:lang w:eastAsia="ru-RU"/>
        </w:rPr>
        <w:t>2</w:t>
      </w:r>
      <w:r w:rsidRPr="001A59DE">
        <w:rPr>
          <w:rFonts w:ascii="Times New Roman" w:hAnsi="Times New Roman"/>
          <w:kern w:val="36"/>
          <w:sz w:val="24"/>
          <w:szCs w:val="24"/>
          <w:lang w:eastAsia="ru-RU"/>
        </w:rPr>
        <w:t>. Настоящее постановление вступает в силу</w:t>
      </w:r>
      <w:r>
        <w:rPr>
          <w:rFonts w:ascii="Times New Roman" w:hAnsi="Times New Roman"/>
          <w:kern w:val="36"/>
          <w:sz w:val="24"/>
          <w:szCs w:val="24"/>
          <w:lang w:eastAsia="ru-RU"/>
        </w:rPr>
        <w:t xml:space="preserve"> со дня его подписания</w:t>
      </w:r>
      <w:r w:rsidRPr="001A59DE">
        <w:rPr>
          <w:rFonts w:ascii="Times New Roman" w:hAnsi="Times New Roman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kern w:val="36"/>
          <w:sz w:val="24"/>
          <w:szCs w:val="24"/>
          <w:lang w:eastAsia="ru-RU"/>
        </w:rPr>
        <w:t>и подлежит обнародованию</w:t>
      </w:r>
      <w:r w:rsidRPr="001A59DE">
        <w:rPr>
          <w:rFonts w:ascii="Times New Roman" w:hAnsi="Times New Roman"/>
          <w:kern w:val="36"/>
          <w:sz w:val="24"/>
          <w:szCs w:val="24"/>
          <w:lang w:eastAsia="ru-RU"/>
        </w:rPr>
        <w:t xml:space="preserve"> на информационном стенде в помещении администрации муниципального образования сельское поселение «Деревня Порослицы»</w:t>
      </w:r>
      <w:r>
        <w:rPr>
          <w:rFonts w:ascii="Times New Roman" w:hAnsi="Times New Roman"/>
          <w:kern w:val="36"/>
          <w:sz w:val="24"/>
          <w:szCs w:val="24"/>
          <w:lang w:eastAsia="ru-RU"/>
        </w:rPr>
        <w:t>,</w:t>
      </w:r>
      <w:r w:rsidRPr="001A59DE">
        <w:rPr>
          <w:rFonts w:ascii="Times New Roman" w:hAnsi="Times New Roman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kern w:val="36"/>
          <w:sz w:val="24"/>
          <w:szCs w:val="24"/>
          <w:lang w:eastAsia="ru-RU"/>
        </w:rPr>
        <w:t>а также</w:t>
      </w:r>
      <w:r w:rsidRPr="001A59DE">
        <w:rPr>
          <w:rFonts w:ascii="Times New Roman" w:hAnsi="Times New Roman"/>
          <w:kern w:val="36"/>
          <w:sz w:val="24"/>
          <w:szCs w:val="24"/>
          <w:lang w:eastAsia="ru-RU"/>
        </w:rPr>
        <w:t xml:space="preserve"> размещению на официальном сайте администрации муниципального образования администрации муниципального образования сельское поселение «Деревня Порослицы» в сети «Интернет».</w:t>
      </w:r>
    </w:p>
    <w:p w:rsidR="00AD646D" w:rsidRPr="001A59DE" w:rsidRDefault="00AD646D" w:rsidP="00E825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1A59DE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1A59DE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AD646D" w:rsidRPr="001A59DE" w:rsidRDefault="00AD646D" w:rsidP="004B1FE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646D" w:rsidRPr="001A59DE" w:rsidRDefault="00AD646D" w:rsidP="004B1FE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59DE">
        <w:rPr>
          <w:rFonts w:ascii="Times New Roman" w:hAnsi="Times New Roman"/>
          <w:b/>
          <w:sz w:val="24"/>
          <w:szCs w:val="24"/>
        </w:rPr>
        <w:t xml:space="preserve">Глава администрации </w:t>
      </w:r>
    </w:p>
    <w:p w:rsidR="00AD646D" w:rsidRPr="001A59DE" w:rsidRDefault="00AD646D" w:rsidP="004B1FE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59DE">
        <w:rPr>
          <w:rFonts w:ascii="Times New Roman" w:hAnsi="Times New Roman"/>
          <w:b/>
          <w:sz w:val="24"/>
          <w:szCs w:val="24"/>
        </w:rPr>
        <w:t xml:space="preserve">МО сельское поселение </w:t>
      </w:r>
    </w:p>
    <w:p w:rsidR="00AD646D" w:rsidRDefault="00AD646D" w:rsidP="001071C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59DE">
        <w:rPr>
          <w:rFonts w:ascii="Times New Roman" w:hAnsi="Times New Roman"/>
          <w:b/>
          <w:sz w:val="24"/>
          <w:szCs w:val="24"/>
        </w:rPr>
        <w:t xml:space="preserve">«Деревня Порослицы»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1A59DE">
        <w:rPr>
          <w:rFonts w:ascii="Times New Roman" w:hAnsi="Times New Roman"/>
          <w:b/>
          <w:sz w:val="24"/>
          <w:szCs w:val="24"/>
        </w:rPr>
        <w:t xml:space="preserve">                             В.К. Волков</w:t>
      </w:r>
    </w:p>
    <w:p w:rsidR="00AD646D" w:rsidRPr="001071C3" w:rsidRDefault="00AD646D" w:rsidP="001071C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D646D" w:rsidRPr="001A59DE" w:rsidRDefault="00AD646D" w:rsidP="00975B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646D" w:rsidRPr="001A59DE" w:rsidRDefault="00AD646D" w:rsidP="000A453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1A59DE">
        <w:rPr>
          <w:rFonts w:ascii="Times New Roman" w:hAnsi="Times New Roman"/>
          <w:b/>
          <w:sz w:val="24"/>
          <w:szCs w:val="24"/>
          <w:lang w:eastAsia="ru-RU"/>
        </w:rPr>
        <w:t>Приложение №1</w:t>
      </w:r>
    </w:p>
    <w:p w:rsidR="00AD646D" w:rsidRPr="001A59DE" w:rsidRDefault="00AD646D" w:rsidP="000A453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1A59DE">
        <w:rPr>
          <w:rFonts w:ascii="Times New Roman" w:hAnsi="Times New Roman"/>
          <w:b/>
          <w:sz w:val="24"/>
          <w:szCs w:val="24"/>
          <w:lang w:eastAsia="ru-RU"/>
        </w:rPr>
        <w:t xml:space="preserve">к постановлению администрации </w:t>
      </w:r>
    </w:p>
    <w:p w:rsidR="00AD646D" w:rsidRPr="001A59DE" w:rsidRDefault="00AD646D" w:rsidP="000A453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1A59DE">
        <w:rPr>
          <w:rFonts w:ascii="Times New Roman" w:hAnsi="Times New Roman"/>
          <w:b/>
          <w:sz w:val="24"/>
          <w:szCs w:val="24"/>
          <w:lang w:eastAsia="ru-RU"/>
        </w:rPr>
        <w:t xml:space="preserve">МО СП «Деревня </w:t>
      </w:r>
      <w:r>
        <w:rPr>
          <w:rFonts w:ascii="Times New Roman" w:hAnsi="Times New Roman"/>
          <w:b/>
          <w:sz w:val="24"/>
          <w:szCs w:val="24"/>
          <w:lang w:eastAsia="ru-RU"/>
        </w:rPr>
        <w:t>Порослицы</w:t>
      </w:r>
      <w:r w:rsidRPr="001A59DE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AD646D" w:rsidRPr="001A59DE" w:rsidRDefault="00AD646D" w:rsidP="000A453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от 03.11.2021 года № 31б</w:t>
      </w:r>
    </w:p>
    <w:p w:rsidR="00AD646D" w:rsidRPr="001A59DE" w:rsidRDefault="00AD646D" w:rsidP="000A453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AD646D" w:rsidRPr="001A59DE" w:rsidRDefault="00AD646D" w:rsidP="000A453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AD646D" w:rsidRPr="001A59DE" w:rsidRDefault="00AD646D" w:rsidP="000A453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AD646D" w:rsidRPr="001A59DE" w:rsidRDefault="00AD646D" w:rsidP="000A453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1A59D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AD646D" w:rsidRPr="001A59DE" w:rsidRDefault="00AD646D" w:rsidP="00145DE4">
      <w:pPr>
        <w:widowControl w:val="0"/>
        <w:autoSpaceDE w:val="0"/>
        <w:spacing w:after="0" w:line="240" w:lineRule="auto"/>
        <w:ind w:left="85"/>
        <w:jc w:val="center"/>
        <w:rPr>
          <w:rFonts w:ascii="Times New Roman" w:hAnsi="Times New Roman"/>
          <w:b/>
          <w:kern w:val="36"/>
          <w:sz w:val="24"/>
          <w:szCs w:val="24"/>
          <w:lang w:eastAsia="ru-RU"/>
        </w:rPr>
      </w:pPr>
    </w:p>
    <w:p w:rsidR="00AD646D" w:rsidRPr="001A59DE" w:rsidRDefault="00AD646D" w:rsidP="00145DE4">
      <w:pPr>
        <w:widowControl w:val="0"/>
        <w:autoSpaceDE w:val="0"/>
        <w:spacing w:after="0" w:line="240" w:lineRule="auto"/>
        <w:ind w:left="85"/>
        <w:jc w:val="center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1A59DE">
        <w:rPr>
          <w:rFonts w:ascii="Times New Roman" w:hAnsi="Times New Roman"/>
          <w:b/>
          <w:kern w:val="36"/>
          <w:sz w:val="24"/>
          <w:szCs w:val="24"/>
          <w:lang w:eastAsia="ru-RU"/>
        </w:rPr>
        <w:t>Состав</w:t>
      </w:r>
      <w:r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 согласительной</w:t>
      </w:r>
      <w:r w:rsidRPr="001A59DE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 комиссии по </w:t>
      </w:r>
      <w:r>
        <w:rPr>
          <w:rFonts w:ascii="Times New Roman" w:hAnsi="Times New Roman"/>
          <w:b/>
          <w:kern w:val="36"/>
          <w:sz w:val="24"/>
          <w:szCs w:val="24"/>
          <w:lang w:eastAsia="ru-RU"/>
        </w:rPr>
        <w:t>урегулированию</w:t>
      </w:r>
      <w:r w:rsidRPr="001A59DE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kern w:val="36"/>
          <w:sz w:val="24"/>
          <w:szCs w:val="24"/>
          <w:lang w:eastAsia="ru-RU"/>
        </w:rPr>
        <w:t>разногласий</w:t>
      </w:r>
      <w:r w:rsidRPr="001A59DE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 </w:t>
      </w:r>
    </w:p>
    <w:p w:rsidR="00AD646D" w:rsidRDefault="00AD646D" w:rsidP="00145DE4">
      <w:pPr>
        <w:widowControl w:val="0"/>
        <w:autoSpaceDE w:val="0"/>
        <w:spacing w:after="0" w:line="240" w:lineRule="auto"/>
        <w:ind w:left="85"/>
        <w:jc w:val="center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/>
          <w:kern w:val="36"/>
          <w:sz w:val="24"/>
          <w:szCs w:val="24"/>
          <w:lang w:eastAsia="ru-RU"/>
        </w:rPr>
        <w:t>по проекту изменений в Генеральный план</w:t>
      </w:r>
      <w:r w:rsidRPr="001A59DE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 муниципального </w:t>
      </w:r>
    </w:p>
    <w:p w:rsidR="00AD646D" w:rsidRPr="001A59DE" w:rsidRDefault="00AD646D" w:rsidP="00DA378D">
      <w:pPr>
        <w:widowControl w:val="0"/>
        <w:autoSpaceDE w:val="0"/>
        <w:spacing w:after="0" w:line="240" w:lineRule="auto"/>
        <w:ind w:left="85"/>
        <w:jc w:val="center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1A59DE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образования сельское поселение «Деревня </w:t>
      </w:r>
      <w:r>
        <w:rPr>
          <w:rFonts w:ascii="Times New Roman" w:hAnsi="Times New Roman"/>
          <w:b/>
          <w:kern w:val="36"/>
          <w:sz w:val="24"/>
          <w:szCs w:val="24"/>
          <w:lang w:eastAsia="ru-RU"/>
        </w:rPr>
        <w:t>Порослицы</w:t>
      </w:r>
      <w:r w:rsidRPr="001A59DE">
        <w:rPr>
          <w:rFonts w:ascii="Times New Roman" w:hAnsi="Times New Roman"/>
          <w:b/>
          <w:kern w:val="36"/>
          <w:sz w:val="24"/>
          <w:szCs w:val="24"/>
          <w:lang w:eastAsia="ru-RU"/>
        </w:rPr>
        <w:t>»</w:t>
      </w:r>
    </w:p>
    <w:p w:rsidR="00AD646D" w:rsidRPr="001A59DE" w:rsidRDefault="00AD646D" w:rsidP="005F4139">
      <w:pPr>
        <w:widowControl w:val="0"/>
        <w:autoSpaceDE w:val="0"/>
        <w:spacing w:after="0" w:line="240" w:lineRule="auto"/>
        <w:ind w:left="85"/>
        <w:jc w:val="center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1A59DE">
        <w:rPr>
          <w:rFonts w:ascii="Times New Roman" w:hAnsi="Times New Roman"/>
          <w:b/>
          <w:kern w:val="36"/>
          <w:sz w:val="24"/>
          <w:szCs w:val="24"/>
          <w:lang w:eastAsia="ru-RU"/>
        </w:rPr>
        <w:t>муниципального района «Юхновский район» Калужской области</w:t>
      </w:r>
    </w:p>
    <w:p w:rsidR="00AD646D" w:rsidRPr="001A59DE" w:rsidRDefault="00AD646D" w:rsidP="00145DE4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AD646D" w:rsidRPr="001A59DE" w:rsidRDefault="00AD646D" w:rsidP="00145DE4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87"/>
        <w:gridCol w:w="3827"/>
      </w:tblGrid>
      <w:tr w:rsidR="00AD646D" w:rsidRPr="001A59DE" w:rsidTr="00AA14B9">
        <w:tc>
          <w:tcPr>
            <w:tcW w:w="6487" w:type="dxa"/>
          </w:tcPr>
          <w:p w:rsidR="00AD646D" w:rsidRPr="001A59DE" w:rsidRDefault="00AD646D" w:rsidP="00AA14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1A59D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3827" w:type="dxa"/>
          </w:tcPr>
          <w:p w:rsidR="00AD646D" w:rsidRPr="001A59DE" w:rsidRDefault="00AD646D" w:rsidP="00AA14B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D646D" w:rsidRPr="001A59DE" w:rsidTr="00AA14B9">
        <w:tc>
          <w:tcPr>
            <w:tcW w:w="6487" w:type="dxa"/>
            <w:vAlign w:val="center"/>
          </w:tcPr>
          <w:p w:rsidR="00AD646D" w:rsidRPr="001A59DE" w:rsidRDefault="00AD646D" w:rsidP="00AA14B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A59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Pr="001A59DE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 xml:space="preserve">муниципального образования сельское поселение «Деревня </w:t>
            </w:r>
            <w:r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Порослицы</w:t>
            </w:r>
            <w:r w:rsidRPr="001A59DE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  <w:vAlign w:val="center"/>
          </w:tcPr>
          <w:p w:rsidR="00AD646D" w:rsidRPr="001A59DE" w:rsidRDefault="00AD646D" w:rsidP="00AA14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Волков Валерий Константинович</w:t>
            </w:r>
          </w:p>
        </w:tc>
      </w:tr>
      <w:tr w:rsidR="00AD646D" w:rsidRPr="001A59DE" w:rsidTr="00AA14B9">
        <w:tc>
          <w:tcPr>
            <w:tcW w:w="6487" w:type="dxa"/>
            <w:vAlign w:val="center"/>
          </w:tcPr>
          <w:p w:rsidR="00AD646D" w:rsidRPr="00EE2DA7" w:rsidRDefault="00AD646D" w:rsidP="00EE2D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EE2D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Секретарь комиссии:</w:t>
            </w:r>
          </w:p>
        </w:tc>
        <w:tc>
          <w:tcPr>
            <w:tcW w:w="3827" w:type="dxa"/>
            <w:vAlign w:val="center"/>
          </w:tcPr>
          <w:p w:rsidR="00AD646D" w:rsidRPr="001A59DE" w:rsidRDefault="00AD646D" w:rsidP="00AA14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D646D" w:rsidRPr="001A59DE" w:rsidTr="00AA14B9">
        <w:tc>
          <w:tcPr>
            <w:tcW w:w="6487" w:type="dxa"/>
            <w:vAlign w:val="center"/>
          </w:tcPr>
          <w:p w:rsidR="00AD646D" w:rsidRPr="001A59DE" w:rsidRDefault="00AD646D" w:rsidP="00AA14B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A59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Ведущий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</w:t>
            </w:r>
            <w:r w:rsidRPr="001A59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</w:t>
            </w:r>
            <w:r w:rsidRPr="001A59DE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 xml:space="preserve">муниципального образования сельское поселение «Деревня </w:t>
            </w:r>
            <w:r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Порослицы</w:t>
            </w:r>
            <w:r w:rsidRPr="001A59DE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  <w:vAlign w:val="center"/>
          </w:tcPr>
          <w:p w:rsidR="00AD646D" w:rsidRPr="001A59DE" w:rsidRDefault="00AD646D" w:rsidP="00AA14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Козлова Нина Владимировна</w:t>
            </w:r>
          </w:p>
        </w:tc>
      </w:tr>
      <w:tr w:rsidR="00AD646D" w:rsidRPr="001A59DE" w:rsidTr="00AA14B9">
        <w:tc>
          <w:tcPr>
            <w:tcW w:w="6487" w:type="dxa"/>
            <w:vAlign w:val="center"/>
          </w:tcPr>
          <w:p w:rsidR="00AD646D" w:rsidRPr="001A59DE" w:rsidRDefault="00AD646D" w:rsidP="00AA14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59D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3827" w:type="dxa"/>
            <w:vAlign w:val="center"/>
          </w:tcPr>
          <w:p w:rsidR="00AD646D" w:rsidRPr="001A59DE" w:rsidRDefault="00AD646D" w:rsidP="00AA1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646D" w:rsidRPr="001A59DE" w:rsidTr="00AA14B9">
        <w:tc>
          <w:tcPr>
            <w:tcW w:w="6487" w:type="dxa"/>
            <w:vAlign w:val="center"/>
          </w:tcPr>
          <w:p w:rsidR="00AD646D" w:rsidRPr="001A59DE" w:rsidRDefault="00AD646D" w:rsidP="00AA14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9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Представитель от министерства экономического развития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3827" w:type="dxa"/>
            <w:vAlign w:val="center"/>
          </w:tcPr>
          <w:p w:rsidR="00AD646D" w:rsidRPr="001A59DE" w:rsidRDefault="00AD646D" w:rsidP="00AA1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9DE">
              <w:rPr>
                <w:rFonts w:ascii="Times New Roman" w:hAnsi="Times New Roman"/>
                <w:sz w:val="24"/>
                <w:szCs w:val="24"/>
                <w:lang w:eastAsia="ru-RU"/>
              </w:rPr>
              <w:t>По согласованию</w:t>
            </w:r>
          </w:p>
        </w:tc>
      </w:tr>
      <w:tr w:rsidR="00AD646D" w:rsidRPr="001A59DE" w:rsidTr="00AA14B9">
        <w:tc>
          <w:tcPr>
            <w:tcW w:w="6487" w:type="dxa"/>
            <w:vAlign w:val="center"/>
          </w:tcPr>
          <w:p w:rsidR="00AD646D" w:rsidRPr="001A59DE" w:rsidRDefault="00AD646D" w:rsidP="00AA14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9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Представитель от </w:t>
            </w:r>
            <w:r>
              <w:rPr>
                <w:rFonts w:ascii="Times New Roman" w:hAnsi="Times New Roman"/>
                <w:kern w:val="36"/>
                <w:sz w:val="24"/>
                <w:szCs w:val="24"/>
              </w:rPr>
              <w:t>Министерства природных ресурсов и экологии Российской Федерации</w:t>
            </w:r>
          </w:p>
        </w:tc>
        <w:tc>
          <w:tcPr>
            <w:tcW w:w="3827" w:type="dxa"/>
            <w:vAlign w:val="center"/>
          </w:tcPr>
          <w:p w:rsidR="00AD646D" w:rsidRPr="001A59DE" w:rsidRDefault="00AD646D" w:rsidP="00AA1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9DE">
              <w:rPr>
                <w:rFonts w:ascii="Times New Roman" w:hAnsi="Times New Roman"/>
                <w:sz w:val="24"/>
                <w:szCs w:val="24"/>
                <w:lang w:eastAsia="ru-RU"/>
              </w:rPr>
              <w:t>По согласованию</w:t>
            </w:r>
          </w:p>
        </w:tc>
      </w:tr>
      <w:tr w:rsidR="00AD646D" w:rsidRPr="001A59DE" w:rsidTr="00AA14B9">
        <w:tc>
          <w:tcPr>
            <w:tcW w:w="6487" w:type="dxa"/>
            <w:vAlign w:val="center"/>
          </w:tcPr>
          <w:p w:rsidR="00AD646D" w:rsidRPr="001A59DE" w:rsidRDefault="00AD646D" w:rsidP="00AA14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Представитель Федерального агентства лесного хозяйства (РОСЛЕСХОЗ)</w:t>
            </w:r>
          </w:p>
        </w:tc>
        <w:tc>
          <w:tcPr>
            <w:tcW w:w="3827" w:type="dxa"/>
            <w:vAlign w:val="center"/>
          </w:tcPr>
          <w:p w:rsidR="00AD646D" w:rsidRPr="001A59DE" w:rsidRDefault="00AD646D" w:rsidP="00AA1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согласованию</w:t>
            </w:r>
          </w:p>
        </w:tc>
      </w:tr>
      <w:tr w:rsidR="00AD646D" w:rsidRPr="001A59DE" w:rsidTr="00AA14B9">
        <w:tc>
          <w:tcPr>
            <w:tcW w:w="6487" w:type="dxa"/>
            <w:vAlign w:val="center"/>
          </w:tcPr>
          <w:p w:rsidR="00AD646D" w:rsidRPr="001A59DE" w:rsidRDefault="00AD646D" w:rsidP="00AA14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9DE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отдела архитектуры и строительства администрации муниципального района «Юхновский район»</w:t>
            </w:r>
          </w:p>
        </w:tc>
        <w:tc>
          <w:tcPr>
            <w:tcW w:w="3827" w:type="dxa"/>
            <w:vAlign w:val="center"/>
          </w:tcPr>
          <w:p w:rsidR="00AD646D" w:rsidRDefault="00AD646D" w:rsidP="00AA1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9DE">
              <w:rPr>
                <w:rFonts w:ascii="Times New Roman" w:hAnsi="Times New Roman"/>
                <w:sz w:val="24"/>
                <w:szCs w:val="24"/>
                <w:lang w:eastAsia="ru-RU"/>
              </w:rPr>
              <w:t>Комарь Лилия Ивановна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D646D" w:rsidRPr="001A59DE" w:rsidRDefault="00AD646D" w:rsidP="00AA1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AD646D" w:rsidRPr="001A59DE" w:rsidTr="00AA14B9">
        <w:tc>
          <w:tcPr>
            <w:tcW w:w="6487" w:type="dxa"/>
            <w:vAlign w:val="center"/>
          </w:tcPr>
          <w:p w:rsidR="00AD646D" w:rsidRPr="001A59DE" w:rsidRDefault="00AD646D" w:rsidP="00AA14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космоаэрогеодезического отдела ООО «ПК ГЕО»</w:t>
            </w:r>
          </w:p>
        </w:tc>
        <w:tc>
          <w:tcPr>
            <w:tcW w:w="3827" w:type="dxa"/>
            <w:vAlign w:val="center"/>
          </w:tcPr>
          <w:p w:rsidR="00AD646D" w:rsidRDefault="00AD646D" w:rsidP="00AA1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Чистова Светлана Геннадьевна </w:t>
            </w:r>
          </w:p>
          <w:p w:rsidR="00AD646D" w:rsidRPr="001A59DE" w:rsidRDefault="00AD646D" w:rsidP="00AA1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</w:t>
            </w:r>
            <w:r w:rsidRPr="001A59DE">
              <w:rPr>
                <w:rFonts w:ascii="Times New Roman" w:hAnsi="Times New Roman"/>
                <w:sz w:val="24"/>
                <w:szCs w:val="24"/>
                <w:lang w:eastAsia="ru-RU"/>
              </w:rPr>
              <w:t>о согласованию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AD646D" w:rsidRPr="001A59DE" w:rsidTr="00AA14B9">
        <w:tc>
          <w:tcPr>
            <w:tcW w:w="6487" w:type="dxa"/>
            <w:vAlign w:val="center"/>
          </w:tcPr>
          <w:p w:rsidR="00AD646D" w:rsidRDefault="00AD646D" w:rsidP="00AA14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Ведущий инженер-эколог ООО «ПК ГЕО»</w:t>
            </w:r>
          </w:p>
        </w:tc>
        <w:tc>
          <w:tcPr>
            <w:tcW w:w="3827" w:type="dxa"/>
            <w:vAlign w:val="center"/>
          </w:tcPr>
          <w:p w:rsidR="00AD646D" w:rsidRDefault="00AD646D" w:rsidP="00AA1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Царькова Анна Геннадиевна</w:t>
            </w:r>
          </w:p>
          <w:p w:rsidR="00AD646D" w:rsidRDefault="00AD646D" w:rsidP="00AA1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</w:tbl>
    <w:p w:rsidR="00AD646D" w:rsidRPr="001A59DE" w:rsidRDefault="00AD646D" w:rsidP="00145D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646D" w:rsidRPr="001A59DE" w:rsidRDefault="00AD646D" w:rsidP="00237C35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sectPr w:rsidR="00AD646D" w:rsidRPr="001A59DE" w:rsidSect="00610CF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5314C"/>
    <w:multiLevelType w:val="hybridMultilevel"/>
    <w:tmpl w:val="C0867F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C36920"/>
    <w:multiLevelType w:val="hybridMultilevel"/>
    <w:tmpl w:val="86B2ED2A"/>
    <w:lvl w:ilvl="0" w:tplc="982EAFD2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56128BF"/>
    <w:multiLevelType w:val="hybridMultilevel"/>
    <w:tmpl w:val="48A099D0"/>
    <w:lvl w:ilvl="0" w:tplc="5F281D02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2550"/>
    <w:rsid w:val="0000251C"/>
    <w:rsid w:val="00011AD5"/>
    <w:rsid w:val="0001412A"/>
    <w:rsid w:val="000342CC"/>
    <w:rsid w:val="0005222E"/>
    <w:rsid w:val="00055A3A"/>
    <w:rsid w:val="0006434C"/>
    <w:rsid w:val="00075C9F"/>
    <w:rsid w:val="00084953"/>
    <w:rsid w:val="00086079"/>
    <w:rsid w:val="000923BB"/>
    <w:rsid w:val="000A109E"/>
    <w:rsid w:val="000A4533"/>
    <w:rsid w:val="000D4BAD"/>
    <w:rsid w:val="000D5188"/>
    <w:rsid w:val="001071C3"/>
    <w:rsid w:val="001128CD"/>
    <w:rsid w:val="00114348"/>
    <w:rsid w:val="00126035"/>
    <w:rsid w:val="0013036B"/>
    <w:rsid w:val="00145DE4"/>
    <w:rsid w:val="001A030F"/>
    <w:rsid w:val="001A59DE"/>
    <w:rsid w:val="001C67B4"/>
    <w:rsid w:val="001E0D21"/>
    <w:rsid w:val="001E5E51"/>
    <w:rsid w:val="00223546"/>
    <w:rsid w:val="00237C35"/>
    <w:rsid w:val="002603C5"/>
    <w:rsid w:val="002616F8"/>
    <w:rsid w:val="00286DF3"/>
    <w:rsid w:val="00296546"/>
    <w:rsid w:val="002A0C70"/>
    <w:rsid w:val="002C4A3B"/>
    <w:rsid w:val="002E3DA4"/>
    <w:rsid w:val="002E5A1C"/>
    <w:rsid w:val="0031640B"/>
    <w:rsid w:val="0036206C"/>
    <w:rsid w:val="003715C8"/>
    <w:rsid w:val="00395B60"/>
    <w:rsid w:val="003E58F4"/>
    <w:rsid w:val="003F1EB9"/>
    <w:rsid w:val="003F7A96"/>
    <w:rsid w:val="004031C3"/>
    <w:rsid w:val="00425752"/>
    <w:rsid w:val="00426656"/>
    <w:rsid w:val="0043692C"/>
    <w:rsid w:val="00440B92"/>
    <w:rsid w:val="00442B30"/>
    <w:rsid w:val="00471291"/>
    <w:rsid w:val="00495094"/>
    <w:rsid w:val="004B15B6"/>
    <w:rsid w:val="004B1FEA"/>
    <w:rsid w:val="004C57FF"/>
    <w:rsid w:val="004C63A5"/>
    <w:rsid w:val="004C6BF6"/>
    <w:rsid w:val="004D0FE7"/>
    <w:rsid w:val="004F4729"/>
    <w:rsid w:val="005006F8"/>
    <w:rsid w:val="00500B68"/>
    <w:rsid w:val="005200FA"/>
    <w:rsid w:val="0053021E"/>
    <w:rsid w:val="00531C4B"/>
    <w:rsid w:val="00542351"/>
    <w:rsid w:val="005541FD"/>
    <w:rsid w:val="005820B1"/>
    <w:rsid w:val="00587320"/>
    <w:rsid w:val="005A612D"/>
    <w:rsid w:val="005A66F9"/>
    <w:rsid w:val="005A76AD"/>
    <w:rsid w:val="005B2EF7"/>
    <w:rsid w:val="005B3A3B"/>
    <w:rsid w:val="005F26E7"/>
    <w:rsid w:val="005F3115"/>
    <w:rsid w:val="005F4139"/>
    <w:rsid w:val="005F72E5"/>
    <w:rsid w:val="00610CF7"/>
    <w:rsid w:val="0061515F"/>
    <w:rsid w:val="0063026F"/>
    <w:rsid w:val="006440CA"/>
    <w:rsid w:val="00657B72"/>
    <w:rsid w:val="00663D8F"/>
    <w:rsid w:val="0066404A"/>
    <w:rsid w:val="00696C15"/>
    <w:rsid w:val="006D707B"/>
    <w:rsid w:val="006E3EEC"/>
    <w:rsid w:val="006E5536"/>
    <w:rsid w:val="006E6963"/>
    <w:rsid w:val="006F6E1A"/>
    <w:rsid w:val="00710443"/>
    <w:rsid w:val="00710A42"/>
    <w:rsid w:val="00744B5C"/>
    <w:rsid w:val="00744C55"/>
    <w:rsid w:val="00780B1A"/>
    <w:rsid w:val="007A0EA8"/>
    <w:rsid w:val="007A66FD"/>
    <w:rsid w:val="007B38AE"/>
    <w:rsid w:val="007D703B"/>
    <w:rsid w:val="007E18BB"/>
    <w:rsid w:val="007E2673"/>
    <w:rsid w:val="007E6080"/>
    <w:rsid w:val="008120B7"/>
    <w:rsid w:val="00820A9E"/>
    <w:rsid w:val="00834466"/>
    <w:rsid w:val="00852741"/>
    <w:rsid w:val="00853AD0"/>
    <w:rsid w:val="00856C02"/>
    <w:rsid w:val="00893D49"/>
    <w:rsid w:val="008A11AC"/>
    <w:rsid w:val="008A50EF"/>
    <w:rsid w:val="008B36C9"/>
    <w:rsid w:val="008C7618"/>
    <w:rsid w:val="008F6C64"/>
    <w:rsid w:val="009042CA"/>
    <w:rsid w:val="00905FE5"/>
    <w:rsid w:val="00910C0E"/>
    <w:rsid w:val="00915644"/>
    <w:rsid w:val="00916960"/>
    <w:rsid w:val="009631D3"/>
    <w:rsid w:val="00975B99"/>
    <w:rsid w:val="009A1A6C"/>
    <w:rsid w:val="009D2D5E"/>
    <w:rsid w:val="009E5777"/>
    <w:rsid w:val="00A16845"/>
    <w:rsid w:val="00A233AF"/>
    <w:rsid w:val="00A27EC7"/>
    <w:rsid w:val="00A41446"/>
    <w:rsid w:val="00A47DAF"/>
    <w:rsid w:val="00A73885"/>
    <w:rsid w:val="00A778A0"/>
    <w:rsid w:val="00A87037"/>
    <w:rsid w:val="00A9152B"/>
    <w:rsid w:val="00A964D1"/>
    <w:rsid w:val="00AA14B9"/>
    <w:rsid w:val="00AB332E"/>
    <w:rsid w:val="00AB454F"/>
    <w:rsid w:val="00AC5DA3"/>
    <w:rsid w:val="00AD646D"/>
    <w:rsid w:val="00B17451"/>
    <w:rsid w:val="00B2557D"/>
    <w:rsid w:val="00B25F9A"/>
    <w:rsid w:val="00B30A88"/>
    <w:rsid w:val="00B50CA2"/>
    <w:rsid w:val="00B518BA"/>
    <w:rsid w:val="00BA2550"/>
    <w:rsid w:val="00BA5C9C"/>
    <w:rsid w:val="00BB041A"/>
    <w:rsid w:val="00BC0442"/>
    <w:rsid w:val="00BC09B9"/>
    <w:rsid w:val="00BC3D8A"/>
    <w:rsid w:val="00C857AB"/>
    <w:rsid w:val="00CA4C14"/>
    <w:rsid w:val="00CC733A"/>
    <w:rsid w:val="00CC7BDF"/>
    <w:rsid w:val="00CD73E2"/>
    <w:rsid w:val="00D05FDA"/>
    <w:rsid w:val="00D1201D"/>
    <w:rsid w:val="00D14CDE"/>
    <w:rsid w:val="00D25900"/>
    <w:rsid w:val="00D273D7"/>
    <w:rsid w:val="00D62BBC"/>
    <w:rsid w:val="00D63B6B"/>
    <w:rsid w:val="00D713CC"/>
    <w:rsid w:val="00D80B8A"/>
    <w:rsid w:val="00D93502"/>
    <w:rsid w:val="00DA1AC4"/>
    <w:rsid w:val="00DA378D"/>
    <w:rsid w:val="00DA5567"/>
    <w:rsid w:val="00DB2D53"/>
    <w:rsid w:val="00DB3987"/>
    <w:rsid w:val="00DC49D6"/>
    <w:rsid w:val="00DC71C9"/>
    <w:rsid w:val="00DC785C"/>
    <w:rsid w:val="00DD4ACF"/>
    <w:rsid w:val="00DF1E87"/>
    <w:rsid w:val="00E00A40"/>
    <w:rsid w:val="00E17A2D"/>
    <w:rsid w:val="00E6074D"/>
    <w:rsid w:val="00E614EE"/>
    <w:rsid w:val="00E713C0"/>
    <w:rsid w:val="00E715BE"/>
    <w:rsid w:val="00E81A2F"/>
    <w:rsid w:val="00E825A6"/>
    <w:rsid w:val="00E837D6"/>
    <w:rsid w:val="00E96EEB"/>
    <w:rsid w:val="00EB5AAC"/>
    <w:rsid w:val="00EE2698"/>
    <w:rsid w:val="00EE2B45"/>
    <w:rsid w:val="00EE2DA7"/>
    <w:rsid w:val="00EE4AB5"/>
    <w:rsid w:val="00EE7F8E"/>
    <w:rsid w:val="00F0043A"/>
    <w:rsid w:val="00F06BE1"/>
    <w:rsid w:val="00F1751E"/>
    <w:rsid w:val="00F6131C"/>
    <w:rsid w:val="00F61DB3"/>
    <w:rsid w:val="00F71458"/>
    <w:rsid w:val="00F72C0B"/>
    <w:rsid w:val="00F75D6D"/>
    <w:rsid w:val="00FB15E8"/>
    <w:rsid w:val="00FC61DC"/>
    <w:rsid w:val="00FF4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741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2616F8"/>
    <w:pPr>
      <w:spacing w:before="330" w:after="165" w:line="240" w:lineRule="auto"/>
      <w:outlineLvl w:val="0"/>
    </w:pPr>
    <w:rPr>
      <w:rFonts w:ascii="inherit" w:eastAsia="Times New Roman" w:hAnsi="inherit"/>
      <w:kern w:val="36"/>
      <w:sz w:val="41"/>
      <w:szCs w:val="41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16F8"/>
    <w:rPr>
      <w:rFonts w:ascii="inherit" w:hAnsi="inherit" w:cs="Times New Roman"/>
      <w:kern w:val="36"/>
      <w:sz w:val="41"/>
      <w:szCs w:val="41"/>
      <w:lang w:eastAsia="ru-RU"/>
    </w:rPr>
  </w:style>
  <w:style w:type="character" w:styleId="Hyperlink">
    <w:name w:val="Hyperlink"/>
    <w:basedOn w:val="DefaultParagraphFont"/>
    <w:uiPriority w:val="99"/>
    <w:semiHidden/>
    <w:rsid w:val="002616F8"/>
    <w:rPr>
      <w:rFonts w:cs="Times New Roman"/>
      <w:color w:val="1059CA"/>
      <w:u w:val="none"/>
      <w:effect w:val="none"/>
      <w:shd w:val="clear" w:color="auto" w:fill="auto"/>
    </w:rPr>
  </w:style>
  <w:style w:type="paragraph" w:styleId="Title">
    <w:name w:val="Title"/>
    <w:basedOn w:val="Normal"/>
    <w:next w:val="Subtitle"/>
    <w:link w:val="TitleChar"/>
    <w:uiPriority w:val="99"/>
    <w:qFormat/>
    <w:rsid w:val="00BB041A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6"/>
      <w:szCs w:val="26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BB041A"/>
    <w:rPr>
      <w:rFonts w:ascii="Times New Roman" w:hAnsi="Times New Roman" w:cs="Times New Roman"/>
      <w:b/>
      <w:sz w:val="26"/>
      <w:szCs w:val="26"/>
      <w:lang w:eastAsia="ar-SA" w:bidi="ar-SA"/>
    </w:rPr>
  </w:style>
  <w:style w:type="paragraph" w:styleId="Subtitle">
    <w:name w:val="Subtitle"/>
    <w:basedOn w:val="Normal"/>
    <w:next w:val="Normal"/>
    <w:link w:val="SubtitleChar"/>
    <w:uiPriority w:val="99"/>
    <w:qFormat/>
    <w:rsid w:val="00BB041A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B041A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B0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04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44B5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9D2D5E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D2D5E"/>
    <w:rPr>
      <w:rFonts w:ascii="Courier New" w:hAnsi="Courier New" w:cs="Times New Roman"/>
      <w:sz w:val="20"/>
      <w:szCs w:val="20"/>
      <w:lang w:eastAsia="ru-RU"/>
    </w:rPr>
  </w:style>
  <w:style w:type="character" w:styleId="Strong">
    <w:name w:val="Strong"/>
    <w:basedOn w:val="DefaultParagraphFont"/>
    <w:uiPriority w:val="99"/>
    <w:qFormat/>
    <w:rsid w:val="00D80B8A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8B36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rsid w:val="0063026F"/>
    <w:rPr>
      <w:rFonts w:cs="Times New Roman"/>
      <w:color w:val="800080"/>
      <w:u w:val="single"/>
    </w:rPr>
  </w:style>
  <w:style w:type="paragraph" w:styleId="NoSpacing">
    <w:name w:val="No Spacing"/>
    <w:uiPriority w:val="99"/>
    <w:qFormat/>
    <w:rsid w:val="00442B30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93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378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93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3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93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93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93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937825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4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793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793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93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93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93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378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93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3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93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596</TotalTime>
  <Pages>2</Pages>
  <Words>595</Words>
  <Characters>3396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2021-11-18T09:43:00Z</cp:lastPrinted>
  <dcterms:created xsi:type="dcterms:W3CDTF">2019-04-18T13:28:00Z</dcterms:created>
  <dcterms:modified xsi:type="dcterms:W3CDTF">2021-11-18T09:55:00Z</dcterms:modified>
</cp:coreProperties>
</file>