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7D" w:rsidRPr="00F255A3" w:rsidRDefault="00D1327D" w:rsidP="00682949">
      <w:pPr>
        <w:keepNext/>
        <w:spacing w:after="0" w:line="360" w:lineRule="auto"/>
        <w:jc w:val="center"/>
        <w:outlineLvl w:val="0"/>
        <w:rPr>
          <w:rFonts w:ascii="Tahoma" w:hAnsi="Tahoma"/>
          <w:b/>
          <w:sz w:val="34"/>
          <w:szCs w:val="20"/>
        </w:rPr>
      </w:pPr>
      <w:r w:rsidRPr="00F255A3">
        <w:rPr>
          <w:rFonts w:ascii="Tahoma" w:hAnsi="Tahoma"/>
          <w:b/>
          <w:sz w:val="34"/>
          <w:szCs w:val="20"/>
        </w:rPr>
        <w:t>Адм</w:t>
      </w:r>
      <w:r>
        <w:rPr>
          <w:rFonts w:ascii="Tahoma" w:hAnsi="Tahoma"/>
          <w:b/>
          <w:sz w:val="34"/>
          <w:szCs w:val="20"/>
        </w:rPr>
        <w:t>инистрация муниципального образования сельское поселение «Деревня Порослицы»</w:t>
      </w:r>
      <w:r w:rsidRPr="00F255A3">
        <w:rPr>
          <w:rFonts w:ascii="Tahoma" w:hAnsi="Tahoma"/>
          <w:b/>
          <w:sz w:val="34"/>
          <w:szCs w:val="20"/>
        </w:rPr>
        <w:t xml:space="preserve"> </w:t>
      </w:r>
    </w:p>
    <w:p w:rsidR="00D1327D" w:rsidRPr="00682949" w:rsidRDefault="00D1327D" w:rsidP="00F255A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2949">
        <w:rPr>
          <w:rFonts w:ascii="Tahoma" w:hAnsi="Tahoma"/>
          <w:b/>
          <w:sz w:val="24"/>
          <w:szCs w:val="24"/>
        </w:rPr>
        <w:t xml:space="preserve">Юхновского района Калужской области </w:t>
      </w:r>
    </w:p>
    <w:p w:rsidR="00D1327D" w:rsidRPr="00F255A3" w:rsidRDefault="00D1327D" w:rsidP="00F255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327D" w:rsidRPr="00F255A3" w:rsidRDefault="00D1327D" w:rsidP="00F255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D1327D" w:rsidRPr="00F255A3" w:rsidRDefault="00D1327D" w:rsidP="00F255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27D" w:rsidRPr="00F255A3" w:rsidRDefault="00D1327D" w:rsidP="00F255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27D" w:rsidRPr="00F255A3" w:rsidRDefault="00D1327D" w:rsidP="00F255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1327D" w:rsidRPr="009C273D" w:rsidRDefault="00D1327D" w:rsidP="00F25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0"/>
        </w:rPr>
        <w:t>от 03 июня 2021 года                                                                           №  17</w:t>
      </w:r>
    </w:p>
    <w:p w:rsidR="00D1327D" w:rsidRPr="00F255A3" w:rsidRDefault="00D1327D" w:rsidP="00F255A3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D1327D" w:rsidRPr="00F255A3" w:rsidRDefault="00D1327D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255A3">
        <w:rPr>
          <w:rFonts w:ascii="Times New Roman" w:hAnsi="Times New Roman"/>
          <w:b/>
          <w:sz w:val="27"/>
          <w:szCs w:val="27"/>
        </w:rPr>
        <w:t>Об</w:t>
      </w: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F255A3">
        <w:rPr>
          <w:rFonts w:ascii="Times New Roman" w:hAnsi="Times New Roman"/>
          <w:b/>
          <w:sz w:val="27"/>
          <w:szCs w:val="27"/>
        </w:rPr>
        <w:t xml:space="preserve"> утверждении</w:t>
      </w: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F255A3">
        <w:rPr>
          <w:rFonts w:ascii="Times New Roman" w:hAnsi="Times New Roman"/>
          <w:b/>
          <w:sz w:val="27"/>
          <w:szCs w:val="27"/>
        </w:rPr>
        <w:t xml:space="preserve"> Программы</w:t>
      </w: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F255A3">
        <w:rPr>
          <w:rFonts w:ascii="Times New Roman" w:hAnsi="Times New Roman"/>
          <w:b/>
          <w:sz w:val="27"/>
          <w:szCs w:val="27"/>
        </w:rPr>
        <w:t xml:space="preserve"> профилактики</w:t>
      </w:r>
    </w:p>
    <w:p w:rsidR="00D1327D" w:rsidRDefault="00D1327D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</w:t>
      </w:r>
      <w:r w:rsidRPr="00F255A3">
        <w:rPr>
          <w:rFonts w:ascii="Times New Roman" w:hAnsi="Times New Roman"/>
          <w:b/>
          <w:sz w:val="27"/>
          <w:szCs w:val="27"/>
        </w:rPr>
        <w:t>арушений</w:t>
      </w:r>
      <w:r>
        <w:rPr>
          <w:rFonts w:ascii="Times New Roman" w:hAnsi="Times New Roman"/>
          <w:b/>
          <w:sz w:val="27"/>
          <w:szCs w:val="27"/>
        </w:rPr>
        <w:t xml:space="preserve">  </w:t>
      </w:r>
      <w:r w:rsidRPr="00F255A3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обязательных   требований,  требований,</w:t>
      </w:r>
    </w:p>
    <w:p w:rsidR="00D1327D" w:rsidRDefault="00D1327D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установленных, муниципальными правовыми актами</w:t>
      </w:r>
      <w:r w:rsidRPr="00F255A3">
        <w:rPr>
          <w:rFonts w:ascii="Times New Roman" w:hAnsi="Times New Roman"/>
          <w:b/>
          <w:sz w:val="27"/>
          <w:szCs w:val="27"/>
        </w:rPr>
        <w:t xml:space="preserve"> </w:t>
      </w:r>
    </w:p>
    <w:p w:rsidR="00D1327D" w:rsidRPr="00F255A3" w:rsidRDefault="00D1327D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255A3">
        <w:rPr>
          <w:rFonts w:ascii="Times New Roman" w:hAnsi="Times New Roman"/>
          <w:b/>
          <w:sz w:val="27"/>
          <w:szCs w:val="27"/>
        </w:rPr>
        <w:t>на 202</w:t>
      </w:r>
      <w:r>
        <w:rPr>
          <w:rFonts w:ascii="Times New Roman" w:hAnsi="Times New Roman"/>
          <w:b/>
          <w:sz w:val="27"/>
          <w:szCs w:val="27"/>
        </w:rPr>
        <w:t>1</w:t>
      </w:r>
      <w:r w:rsidRPr="00F255A3">
        <w:rPr>
          <w:rFonts w:ascii="Times New Roman" w:hAnsi="Times New Roman"/>
          <w:b/>
          <w:sz w:val="27"/>
          <w:szCs w:val="27"/>
        </w:rPr>
        <w:t xml:space="preserve"> год</w:t>
      </w:r>
      <w:r>
        <w:rPr>
          <w:rFonts w:ascii="Times New Roman" w:hAnsi="Times New Roman"/>
          <w:b/>
          <w:sz w:val="27"/>
          <w:szCs w:val="27"/>
        </w:rPr>
        <w:t xml:space="preserve"> и плановый период 2022-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7"/>
            <w:szCs w:val="27"/>
          </w:rPr>
          <w:t>2023 г</w:t>
        </w:r>
      </w:smartTag>
      <w:r>
        <w:rPr>
          <w:rFonts w:ascii="Times New Roman" w:hAnsi="Times New Roman"/>
          <w:b/>
          <w:sz w:val="27"/>
          <w:szCs w:val="27"/>
        </w:rPr>
        <w:t>.г.</w:t>
      </w:r>
    </w:p>
    <w:p w:rsidR="00D1327D" w:rsidRPr="00F255A3" w:rsidRDefault="00D1327D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D1327D" w:rsidRPr="00FB7FF6" w:rsidRDefault="00D1327D" w:rsidP="00FB7FF6">
      <w:pPr>
        <w:pStyle w:val="ConsPlusTitle"/>
        <w:jc w:val="center"/>
      </w:pPr>
      <w:r>
        <w:t xml:space="preserve"> </w:t>
      </w:r>
    </w:p>
    <w:p w:rsidR="00D1327D" w:rsidRDefault="00D1327D" w:rsidP="00FB7F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</w:t>
      </w:r>
      <w:hyperlink r:id="rId6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частью 1 статьи 8.2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постановлением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руководствуясь </w:t>
      </w:r>
      <w:hyperlink r:id="rId9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Уставом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муниципал</w:t>
      </w:r>
      <w:r>
        <w:rPr>
          <w:rFonts w:ascii="Times New Roman" w:hAnsi="Times New Roman" w:cs="Times New Roman"/>
          <w:sz w:val="25"/>
          <w:szCs w:val="25"/>
        </w:rPr>
        <w:t>ьного образования сельское поселение «Деревня Порослицы»,</w:t>
      </w:r>
      <w:r w:rsidRPr="00FB7FF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администрация муниципального образования сельское поселение «Деревня Порослицы»</w:t>
      </w:r>
    </w:p>
    <w:p w:rsidR="00D1327D" w:rsidRDefault="00D1327D" w:rsidP="00682949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7FF6">
        <w:rPr>
          <w:rFonts w:ascii="Times New Roman" w:hAnsi="Times New Roman" w:cs="Times New Roman"/>
          <w:b/>
          <w:sz w:val="25"/>
          <w:szCs w:val="25"/>
        </w:rPr>
        <w:t>ПОСТАНОВЛЯЕТ:</w:t>
      </w:r>
    </w:p>
    <w:p w:rsidR="00D1327D" w:rsidRPr="00FB7FF6" w:rsidRDefault="00D1327D" w:rsidP="00682949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1327D" w:rsidRDefault="00D1327D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1. Утвердить прилагаемую </w:t>
      </w:r>
      <w:hyperlink w:anchor="P34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Программу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профилактики нарушений обяз</w:t>
      </w:r>
      <w:r>
        <w:rPr>
          <w:rFonts w:ascii="Times New Roman" w:hAnsi="Times New Roman" w:cs="Times New Roman"/>
          <w:sz w:val="25"/>
          <w:szCs w:val="25"/>
        </w:rPr>
        <w:t>ательных требований, требований</w:t>
      </w:r>
      <w:r w:rsidRPr="00FB7FF6">
        <w:rPr>
          <w:rFonts w:ascii="Times New Roman" w:hAnsi="Times New Roman" w:cs="Times New Roman"/>
          <w:sz w:val="25"/>
          <w:szCs w:val="25"/>
        </w:rPr>
        <w:t xml:space="preserve"> установленных муниципальными правовыми акт</w:t>
      </w:r>
      <w:r>
        <w:rPr>
          <w:rFonts w:ascii="Times New Roman" w:hAnsi="Times New Roman" w:cs="Times New Roman"/>
          <w:sz w:val="25"/>
          <w:szCs w:val="25"/>
        </w:rPr>
        <w:t>ами на 2021 год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D1327D" w:rsidRDefault="00D1327D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2. Ответственным исполнителям профилактических мероприятий, указанным в </w:t>
      </w:r>
      <w:hyperlink w:anchor="P101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Плане-графике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(Приложение 1 к Программе профилактики нарушений обязательных требований, требований, установленных муниципал</w:t>
      </w:r>
      <w:r>
        <w:rPr>
          <w:rFonts w:ascii="Times New Roman" w:hAnsi="Times New Roman" w:cs="Times New Roman"/>
          <w:sz w:val="25"/>
          <w:szCs w:val="25"/>
        </w:rPr>
        <w:t>ьными правовыми актами, на 2021год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гг.), обеспечить выполнение мероприятий в установленные сроки.</w:t>
      </w:r>
    </w:p>
    <w:p w:rsidR="00D1327D" w:rsidRPr="00FB7FF6" w:rsidRDefault="00D1327D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5"/>
          <w:szCs w:val="25"/>
        </w:rPr>
        <w:t>о дня его подписания</w:t>
      </w:r>
      <w:r w:rsidRPr="00FB7FF6">
        <w:rPr>
          <w:rFonts w:ascii="Times New Roman" w:hAnsi="Times New Roman" w:cs="Times New Roman"/>
          <w:sz w:val="25"/>
          <w:szCs w:val="25"/>
        </w:rPr>
        <w:t xml:space="preserve"> и подлежит размещению на официальном сайте админис</w:t>
      </w:r>
      <w:r>
        <w:rPr>
          <w:rFonts w:ascii="Times New Roman" w:hAnsi="Times New Roman" w:cs="Times New Roman"/>
          <w:sz w:val="25"/>
          <w:szCs w:val="25"/>
        </w:rPr>
        <w:t xml:space="preserve">трации муниципального образования сельское поселение «Деревня Порослицы» </w:t>
      </w:r>
      <w:r w:rsidRPr="00FB7FF6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Интернет.</w:t>
      </w: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Default="00D1327D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B7FF6"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  <w:r>
        <w:rPr>
          <w:rFonts w:ascii="Times New Roman" w:hAnsi="Times New Roman" w:cs="Times New Roman"/>
          <w:b/>
          <w:sz w:val="25"/>
          <w:szCs w:val="25"/>
        </w:rPr>
        <w:t xml:space="preserve"> МО</w:t>
      </w:r>
    </w:p>
    <w:p w:rsidR="00D1327D" w:rsidRDefault="00D1327D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СП «Деревня Порослицы»                                                                          Волков В.К.</w:t>
      </w:r>
    </w:p>
    <w:p w:rsidR="00D1327D" w:rsidRDefault="00D1327D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1327D" w:rsidRDefault="00D1327D" w:rsidP="00682949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№ 1</w:t>
      </w:r>
    </w:p>
    <w:p w:rsidR="00D1327D" w:rsidRDefault="00D1327D" w:rsidP="00682949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постановлению администрации</w:t>
      </w:r>
    </w:p>
    <w:p w:rsidR="00D1327D" w:rsidRDefault="00D1327D" w:rsidP="00682949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МО СП «Деревня Порослицы»</w:t>
      </w:r>
    </w:p>
    <w:p w:rsidR="00D1327D" w:rsidRPr="00682949" w:rsidRDefault="00D1327D" w:rsidP="00682949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от 03.06.2021 № 17</w:t>
      </w:r>
    </w:p>
    <w:p w:rsidR="00D1327D" w:rsidRDefault="00D1327D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1327D" w:rsidRDefault="00D1327D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1327D" w:rsidRPr="00266EF8" w:rsidRDefault="00D1327D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4"/>
      <w:bookmarkStart w:id="1" w:name="_GoBack"/>
      <w:bookmarkEnd w:id="0"/>
      <w:bookmarkEnd w:id="1"/>
      <w:r w:rsidRPr="00FB7FF6">
        <w:rPr>
          <w:rFonts w:ascii="Times New Roman" w:hAnsi="Times New Roman" w:cs="Times New Roman"/>
          <w:sz w:val="25"/>
          <w:szCs w:val="25"/>
        </w:rPr>
        <w:t>ПРОГРАММА</w:t>
      </w:r>
    </w:p>
    <w:p w:rsidR="00D1327D" w:rsidRPr="00FB7FF6" w:rsidRDefault="00D1327D" w:rsidP="00FB7FF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 ОБЯЗАТЕЛЬНЫХ ТРЕБОВАНИЙ, ТРЕБОВАНИЙ,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УСТАНОВЛЕННЫХ </w:t>
      </w:r>
      <w:r>
        <w:rPr>
          <w:rFonts w:ascii="Times New Roman" w:hAnsi="Times New Roman" w:cs="Times New Roman"/>
          <w:sz w:val="25"/>
          <w:szCs w:val="25"/>
        </w:rPr>
        <w:t>МУНИЦИПАЛЬНЫМИ ПРАВОВЫМИ АКТАМИ НА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hAnsi="Times New Roman" w:cs="Times New Roman"/>
          <w:sz w:val="25"/>
          <w:szCs w:val="25"/>
        </w:rPr>
        <w:t xml:space="preserve">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1. АНАЛИЗ И ОЦЕНКА СОСТОЯНИЯ ПОДКОНТРОЛЬНОЙ СФЕРЫ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- Программа), разработана в соответствии с Федеральным </w:t>
      </w:r>
      <w:hyperlink r:id="rId10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организации проведения органом муниципального контроля - Администрацией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 муниц</w:t>
      </w:r>
      <w:r>
        <w:rPr>
          <w:rFonts w:ascii="Times New Roman" w:hAnsi="Times New Roman" w:cs="Times New Roman"/>
          <w:sz w:val="25"/>
          <w:szCs w:val="25"/>
        </w:rPr>
        <w:t xml:space="preserve">ипального образования сельское поселение «Деревня Порослицы» </w:t>
      </w:r>
      <w:r w:rsidRPr="00FB7FF6">
        <w:rPr>
          <w:rFonts w:ascii="Times New Roman" w:hAnsi="Times New Roman" w:cs="Times New Roman"/>
          <w:sz w:val="25"/>
          <w:szCs w:val="25"/>
        </w:rPr>
        <w:t xml:space="preserve">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</w:t>
      </w:r>
      <w:r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r w:rsidRPr="00FB7FF6">
        <w:rPr>
          <w:rFonts w:ascii="Times New Roman" w:hAnsi="Times New Roman" w:cs="Times New Roman"/>
          <w:sz w:val="25"/>
          <w:szCs w:val="25"/>
        </w:rPr>
        <w:t>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а территории МО сельское поселение «Деревня Порослицы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осуществляются следующие виды муниципального контроля: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земельный контроль в отношении  земельных участков в границах населенных пунктов, кроме земель сельхоз назначения,</w:t>
      </w:r>
      <w:r w:rsidRPr="002B796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 части переданных полномочий.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Мероприятия по муниципальному контролю включают в себя: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решения о проведении проверки;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подготовку к проверке;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осуществление проверки;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подготовку акта по результатам проведенной проверки;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ознакомление с ним субъекта проверки;</w:t>
      </w:r>
    </w:p>
    <w:p w:rsidR="00D1327D" w:rsidRPr="00FB7FF6" w:rsidRDefault="00D1327D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предусмотренных законодательством мер при выявлении нарушений в деятельности субъекта проверки.</w:t>
      </w:r>
    </w:p>
    <w:p w:rsidR="00D1327D" w:rsidRPr="00FB7FF6" w:rsidRDefault="00D1327D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а также внеплановых проверок соблюдения правил и законных интересов юридических лиц, индивидуальных предпринимателей и граждан.</w:t>
      </w:r>
    </w:p>
    <w:p w:rsidR="00D1327D" w:rsidRPr="00FB7FF6" w:rsidRDefault="00D1327D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Повышению эффективности осуществления муниципального контроля будет способствовать:</w:t>
      </w:r>
    </w:p>
    <w:p w:rsidR="00D1327D" w:rsidRPr="00FB7FF6" w:rsidRDefault="00D1327D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проведение в полном объеме плановых проверок по соблюдению законодательства;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нормативно-правовых актов по осуществлению муниципального контроля;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систематическое проведение практических семинаров по вопросам осуществления муниципального контроля.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2. ОСНОВНЫЕ ЦЕЛИ И ЗАДАЧИ ПРОФИЛАКТИЧЕСКОЙ РАБОТЫ</w:t>
      </w:r>
    </w:p>
    <w:p w:rsidR="00D1327D" w:rsidRPr="00FB7FF6" w:rsidRDefault="00D1327D" w:rsidP="00127A7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Профилактика нарушений обязательных требований, требований, установленных муниципальными правовыми актами, проводится в рамках осуществления муниципального контроля.</w:t>
      </w:r>
    </w:p>
    <w:p w:rsidR="00D1327D" w:rsidRPr="00FB7FF6" w:rsidRDefault="00D1327D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Целью программы является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Задачами программы являются: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выявление причин, факторов и условий, способствующих нарушениям обязательных требований.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Программа разработана на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 и плановый период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FB7FF6">
        <w:rPr>
          <w:rFonts w:ascii="Times New Roman" w:hAnsi="Times New Roman" w:cs="Times New Roman"/>
          <w:sz w:val="25"/>
          <w:szCs w:val="25"/>
        </w:rPr>
        <w:t xml:space="preserve"> - 202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В рамках профилактики предупреждения нарушений, установленных законодательством всех уровней, ад</w:t>
      </w:r>
      <w:r>
        <w:rPr>
          <w:rFonts w:ascii="Times New Roman" w:hAnsi="Times New Roman" w:cs="Times New Roman"/>
          <w:sz w:val="25"/>
          <w:szCs w:val="25"/>
        </w:rPr>
        <w:t>министрацией сельского поселения «Деревня Порослицы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3. МЕРОПРИЯТИЯ ПРОГРАММЫ</w:t>
      </w:r>
    </w:p>
    <w:p w:rsidR="00D1327D" w:rsidRPr="00D05F4A" w:rsidRDefault="00D1327D" w:rsidP="00D05F4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D05F4A" w:rsidRDefault="00D1327D" w:rsidP="00D05F4A">
      <w:pPr>
        <w:pStyle w:val="NoSpacing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D05F4A">
        <w:rPr>
          <w:rFonts w:ascii="Times New Roman" w:hAnsi="Times New Roman"/>
          <w:sz w:val="25"/>
          <w:szCs w:val="25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D1327D" w:rsidRPr="00D05F4A" w:rsidRDefault="00D1327D" w:rsidP="00D05F4A">
      <w:pPr>
        <w:pStyle w:val="NoSpacing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D05F4A">
        <w:rPr>
          <w:rFonts w:ascii="Times New Roman" w:hAnsi="Times New Roman"/>
          <w:sz w:val="25"/>
          <w:szCs w:val="25"/>
        </w:rPr>
        <w:t xml:space="preserve">Перечень мероприятий Программы, сроки их реализации и ответственные исполнители приведены в </w:t>
      </w:r>
      <w:hyperlink w:anchor="P101" w:history="1">
        <w:r w:rsidRPr="00D05F4A">
          <w:rPr>
            <w:rFonts w:ascii="Times New Roman" w:hAnsi="Times New Roman"/>
            <w:color w:val="0000FF"/>
            <w:sz w:val="25"/>
            <w:szCs w:val="25"/>
          </w:rPr>
          <w:t>Плане-графике</w:t>
        </w:r>
      </w:hyperlink>
      <w:r w:rsidRPr="00D05F4A">
        <w:rPr>
          <w:rFonts w:ascii="Times New Roman" w:hAnsi="Times New Roman"/>
          <w:sz w:val="25"/>
          <w:szCs w:val="25"/>
        </w:rPr>
        <w:t xml:space="preserve"> профилактических мероприятий на 2021год, а также проекте Плана-графика на последующие два года реализации Программы (Приложение 1). План-график профилактических меропри</w:t>
      </w:r>
      <w:r>
        <w:rPr>
          <w:rFonts w:ascii="Times New Roman" w:hAnsi="Times New Roman"/>
          <w:sz w:val="25"/>
          <w:szCs w:val="25"/>
        </w:rPr>
        <w:t xml:space="preserve">ятий сформирован для  </w:t>
      </w:r>
      <w:r w:rsidRPr="00D05F4A">
        <w:rPr>
          <w:rFonts w:ascii="Times New Roman" w:hAnsi="Times New Roman"/>
          <w:sz w:val="25"/>
          <w:szCs w:val="25"/>
        </w:rPr>
        <w:t>муниципального</w:t>
      </w:r>
      <w:r>
        <w:rPr>
          <w:rFonts w:ascii="Times New Roman" w:hAnsi="Times New Roman"/>
          <w:sz w:val="25"/>
          <w:szCs w:val="25"/>
        </w:rPr>
        <w:t xml:space="preserve"> земельного  контроля, осуществляемого </w:t>
      </w:r>
      <w:r w:rsidRPr="00D05F4A">
        <w:rPr>
          <w:rFonts w:ascii="Times New Roman" w:hAnsi="Times New Roman"/>
          <w:sz w:val="25"/>
          <w:szCs w:val="25"/>
        </w:rPr>
        <w:t xml:space="preserve"> администрацией муниципального образования с</w:t>
      </w:r>
      <w:r>
        <w:rPr>
          <w:rFonts w:ascii="Times New Roman" w:hAnsi="Times New Roman"/>
          <w:sz w:val="25"/>
          <w:szCs w:val="25"/>
        </w:rPr>
        <w:t>ельское поселение «Деревня Порослицы</w:t>
      </w:r>
      <w:r w:rsidRPr="00D05F4A">
        <w:rPr>
          <w:rFonts w:ascii="Times New Roman" w:hAnsi="Times New Roman"/>
          <w:sz w:val="25"/>
          <w:szCs w:val="25"/>
        </w:rPr>
        <w:t>».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В Программу возможны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</w:t>
      </w:r>
      <w:r>
        <w:rPr>
          <w:rFonts w:ascii="Times New Roman" w:hAnsi="Times New Roman" w:cs="Times New Roman"/>
          <w:sz w:val="25"/>
          <w:szCs w:val="25"/>
        </w:rPr>
        <w:t xml:space="preserve">дминистрации муниципального образования сельское поселение «Деревня Порослицы»  </w:t>
      </w:r>
      <w:r w:rsidRPr="00FB7FF6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4. Ресурсное обеспечение Программы</w:t>
      </w:r>
    </w:p>
    <w:p w:rsidR="00D1327D" w:rsidRPr="00FB7FF6" w:rsidRDefault="00D1327D" w:rsidP="000103C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1327D" w:rsidRPr="00FB7FF6" w:rsidRDefault="00D1327D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Для реализации профилактических мероприятий привлекают</w:t>
      </w:r>
      <w:r>
        <w:rPr>
          <w:rFonts w:ascii="Times New Roman" w:hAnsi="Times New Roman" w:cs="Times New Roman"/>
          <w:sz w:val="25"/>
          <w:szCs w:val="25"/>
        </w:rPr>
        <w:t>ся специалисты администрации МО сельское поселение «Деревня Порослицы».</w:t>
      </w:r>
    </w:p>
    <w:p w:rsidR="00D1327D" w:rsidRPr="00FB7FF6" w:rsidRDefault="00D1327D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Информационно-аналитическое обеспечение реализации Программы осуществляется с использованием официа</w:t>
      </w:r>
      <w:r>
        <w:rPr>
          <w:rFonts w:ascii="Times New Roman" w:hAnsi="Times New Roman" w:cs="Times New Roman"/>
          <w:sz w:val="25"/>
          <w:szCs w:val="25"/>
        </w:rPr>
        <w:t xml:space="preserve">льного сайта администрации сельского поселения «Деревня Порослицы» </w:t>
      </w:r>
      <w:r w:rsidRPr="00FB7FF6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D1327D" w:rsidRPr="00FB7FF6" w:rsidRDefault="00D1327D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5. ОЦЕНКА ЭФФЕКТИВНОСТИ ПРОГРАММЫ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380B64" w:rsidRDefault="00D1327D" w:rsidP="0014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1327D" w:rsidRPr="00380B64" w:rsidSect="00145EF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hyperlink w:anchor="P193" w:history="1">
        <w:r w:rsidRPr="00FB7FF6">
          <w:rPr>
            <w:rFonts w:ascii="Times New Roman" w:hAnsi="Times New Roman" w:cs="Times New Roman"/>
            <w:color w:val="0000FF"/>
            <w:sz w:val="25"/>
            <w:szCs w:val="25"/>
          </w:rPr>
          <w:t>Методика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мероприятий, и представлена в Приложении 2 к настоящей Программе.</w:t>
      </w:r>
    </w:p>
    <w:tbl>
      <w:tblPr>
        <w:tblpPr w:leftFromText="180" w:rightFromText="180" w:horzAnchor="margin" w:tblpY="-70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984"/>
        <w:gridCol w:w="2551"/>
        <w:gridCol w:w="2044"/>
        <w:gridCol w:w="3463"/>
      </w:tblGrid>
      <w:tr w:rsidR="00D1327D" w:rsidRPr="00152731" w:rsidTr="00145EF3">
        <w:trPr>
          <w:trHeight w:val="630"/>
        </w:trPr>
        <w:tc>
          <w:tcPr>
            <w:tcW w:w="14804" w:type="dxa"/>
            <w:gridSpan w:val="6"/>
            <w:tcBorders>
              <w:top w:val="nil"/>
              <w:left w:val="nil"/>
            </w:tcBorders>
          </w:tcPr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к Программе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нарушений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требований, требований,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установленных муниципальными правовыми актами,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 и плановый период 2022 - 2023</w:t>
            </w: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D1327D" w:rsidRPr="00145EF3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27D" w:rsidRPr="00145EF3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ПЛАН-ГРАФИК</w:t>
            </w:r>
          </w:p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ИЛАКТИЧЕСКИХ МЕРОПРИЯТИЙ НА 2021</w:t>
            </w: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1327D" w:rsidRPr="00152731" w:rsidTr="00145EF3">
        <w:trPr>
          <w:trHeight w:val="480"/>
        </w:trPr>
        <w:tc>
          <w:tcPr>
            <w:tcW w:w="567" w:type="dxa"/>
          </w:tcPr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МО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поселение «Деревня Порослицы</w:t>
            </w: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»   (далее - администрация) актов (далее - НПА), содержащих обязательные требования, оценка соблюдения которых является предметом муниципального  земельного контроля 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D1327D" w:rsidRPr="00754BBF" w:rsidRDefault="00D1327D" w:rsidP="004E7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1" w:history="1">
              <w:r w:rsidRPr="00754B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754B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8.2</w:t>
              </w:r>
            </w:hyperlink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3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26.12.2008 N 294-ФЗ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D1327D" w:rsidRPr="00380B64" w:rsidRDefault="00D1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27D" w:rsidRPr="00380B64" w:rsidRDefault="00D1327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B64">
        <w:rPr>
          <w:rFonts w:ascii="Times New Roman" w:hAnsi="Times New Roman" w:cs="Times New Roman"/>
          <w:sz w:val="24"/>
          <w:szCs w:val="24"/>
        </w:rPr>
        <w:t>ПРОЕКТ ПЛАНА-ГРАФИКА</w:t>
      </w:r>
    </w:p>
    <w:p w:rsidR="00D1327D" w:rsidRPr="00380B64" w:rsidRDefault="00D132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0B64">
        <w:rPr>
          <w:rFonts w:ascii="Times New Roman" w:hAnsi="Times New Roman" w:cs="Times New Roman"/>
          <w:sz w:val="24"/>
          <w:szCs w:val="24"/>
        </w:rPr>
        <w:t>ПРОФИЛАКТИЧЕСКИХ МЕРОПРИЯТИЙ НА ПЛАНОВЫЙ ПЕРИОД</w:t>
      </w:r>
    </w:p>
    <w:p w:rsidR="00D1327D" w:rsidRPr="00380B64" w:rsidRDefault="00D132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2022 - 2023</w:t>
      </w:r>
      <w:r w:rsidRPr="00380B6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D1327D" w:rsidRPr="00380B64" w:rsidRDefault="00D1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984"/>
        <w:gridCol w:w="2551"/>
        <w:gridCol w:w="2044"/>
        <w:gridCol w:w="2254"/>
      </w:tblGrid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1327D" w:rsidRPr="00380B64" w:rsidRDefault="00D1327D" w:rsidP="00EB3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сельское поселение «Деревня Порослицы»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4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6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26.12.2008 N 294-ФЗ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D1327D" w:rsidRPr="00380B64" w:rsidRDefault="00D1327D">
      <w:pPr>
        <w:rPr>
          <w:rFonts w:ascii="Times New Roman" w:hAnsi="Times New Roman"/>
          <w:sz w:val="24"/>
          <w:szCs w:val="24"/>
        </w:rPr>
        <w:sectPr w:rsidR="00D1327D" w:rsidRPr="00380B64" w:rsidSect="00145EF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D1327D" w:rsidRPr="00FB7FF6" w:rsidRDefault="00D1327D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Приложение 2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Программе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обязательных требований, требований,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установленных муниципальными правовыми актами,</w:t>
      </w:r>
    </w:p>
    <w:p w:rsidR="00D1327D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>
        <w:rPr>
          <w:rFonts w:ascii="Times New Roman" w:hAnsi="Times New Roman" w:cs="Times New Roman"/>
          <w:sz w:val="25"/>
          <w:szCs w:val="25"/>
        </w:rPr>
        <w:t>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D1327D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2" w:name="P193"/>
      <w:bookmarkEnd w:id="2"/>
      <w:r w:rsidRPr="00FB7FF6">
        <w:rPr>
          <w:rFonts w:ascii="Times New Roman" w:hAnsi="Times New Roman" w:cs="Times New Roman"/>
          <w:sz w:val="25"/>
          <w:szCs w:val="25"/>
        </w:rPr>
        <w:t>МЕТОДИКА</w:t>
      </w:r>
    </w:p>
    <w:p w:rsidR="00D1327D" w:rsidRDefault="00D1327D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ОЦЕНКИ ЭФФЕКТИВНОСТИ И РЕЗУЛЬТАТИВНОСТИ ПРОФИЛАКТИЧЕСКИХ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МЕРОПРИЯТИЙ</w:t>
      </w:r>
    </w:p>
    <w:p w:rsidR="00D1327D" w:rsidRPr="00FB7FF6" w:rsidRDefault="00D1327D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показателям качества профилактической де</w:t>
      </w:r>
      <w:r>
        <w:rPr>
          <w:rFonts w:ascii="Times New Roman" w:hAnsi="Times New Roman" w:cs="Times New Roman"/>
          <w:sz w:val="25"/>
          <w:szCs w:val="25"/>
        </w:rPr>
        <w:t>ятельности муниципального  образования сельское поселение «Деревня Порослицы»  относятся</w:t>
      </w:r>
      <w:r w:rsidRPr="00FB7FF6">
        <w:rPr>
          <w:rFonts w:ascii="Times New Roman" w:hAnsi="Times New Roman" w:cs="Times New Roman"/>
          <w:sz w:val="25"/>
          <w:szCs w:val="25"/>
        </w:rPr>
        <w:t>: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1. Количество выданных предостережений;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2. Количество субъектов, которым выданы предостережения;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3. 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</w:t>
      </w:r>
      <w:r>
        <w:rPr>
          <w:rFonts w:ascii="Times New Roman" w:hAnsi="Times New Roman" w:cs="Times New Roman"/>
          <w:sz w:val="25"/>
          <w:szCs w:val="25"/>
        </w:rPr>
        <w:t>а территории сельского поселения «Деревня Порослицы»</w:t>
      </w:r>
      <w:r w:rsidRPr="00FB7FF6">
        <w:rPr>
          <w:rFonts w:ascii="Times New Roman" w:hAnsi="Times New Roman" w:cs="Times New Roman"/>
          <w:sz w:val="25"/>
          <w:szCs w:val="25"/>
        </w:rPr>
        <w:t>, в том числе посредством размещения на официальном сайте а</w:t>
      </w:r>
      <w:r>
        <w:rPr>
          <w:rFonts w:ascii="Times New Roman" w:hAnsi="Times New Roman" w:cs="Times New Roman"/>
          <w:sz w:val="25"/>
          <w:szCs w:val="25"/>
        </w:rPr>
        <w:t xml:space="preserve">дминистрации сельское поселение «Деревня Порослицы» </w:t>
      </w:r>
      <w:r w:rsidRPr="00FB7FF6">
        <w:rPr>
          <w:rFonts w:ascii="Times New Roman" w:hAnsi="Times New Roman" w:cs="Times New Roman"/>
          <w:sz w:val="25"/>
          <w:szCs w:val="25"/>
        </w:rPr>
        <w:t>руководств (памяток), информационных статей;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4. 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rPr>
          <w:rFonts w:ascii="Times New Roman" w:hAnsi="Times New Roman"/>
          <w:sz w:val="25"/>
          <w:szCs w:val="25"/>
        </w:rPr>
      </w:pPr>
    </w:p>
    <w:sectPr w:rsidR="00D1327D" w:rsidRPr="00FB7FF6" w:rsidSect="0077480E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7D" w:rsidRDefault="00D1327D" w:rsidP="00380B64">
      <w:pPr>
        <w:spacing w:after="0" w:line="240" w:lineRule="auto"/>
      </w:pPr>
      <w:r>
        <w:separator/>
      </w:r>
    </w:p>
  </w:endnote>
  <w:endnote w:type="continuationSeparator" w:id="0">
    <w:p w:rsidR="00D1327D" w:rsidRDefault="00D1327D" w:rsidP="003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7D" w:rsidRDefault="00D1327D" w:rsidP="00380B64">
      <w:pPr>
        <w:spacing w:after="0" w:line="240" w:lineRule="auto"/>
      </w:pPr>
      <w:r>
        <w:separator/>
      </w:r>
    </w:p>
  </w:footnote>
  <w:footnote w:type="continuationSeparator" w:id="0">
    <w:p w:rsidR="00D1327D" w:rsidRDefault="00D1327D" w:rsidP="0038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5A3"/>
    <w:rsid w:val="00006235"/>
    <w:rsid w:val="000074BA"/>
    <w:rsid w:val="000103C5"/>
    <w:rsid w:val="00010957"/>
    <w:rsid w:val="0001125D"/>
    <w:rsid w:val="00011329"/>
    <w:rsid w:val="00014615"/>
    <w:rsid w:val="000168CB"/>
    <w:rsid w:val="00022EB5"/>
    <w:rsid w:val="00027ACA"/>
    <w:rsid w:val="00031A2D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A7E"/>
    <w:rsid w:val="00127C9B"/>
    <w:rsid w:val="001306F9"/>
    <w:rsid w:val="00132620"/>
    <w:rsid w:val="00132A99"/>
    <w:rsid w:val="001444D0"/>
    <w:rsid w:val="00145EF3"/>
    <w:rsid w:val="00150C38"/>
    <w:rsid w:val="00152731"/>
    <w:rsid w:val="00161B59"/>
    <w:rsid w:val="00162B1D"/>
    <w:rsid w:val="00164A4B"/>
    <w:rsid w:val="001669F6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64F"/>
    <w:rsid w:val="00232FE4"/>
    <w:rsid w:val="0026653B"/>
    <w:rsid w:val="00266EF8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C2E"/>
    <w:rsid w:val="002B4FCA"/>
    <w:rsid w:val="002B796F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26730"/>
    <w:rsid w:val="00333478"/>
    <w:rsid w:val="00340D25"/>
    <w:rsid w:val="00351C71"/>
    <w:rsid w:val="00352FF3"/>
    <w:rsid w:val="0035525A"/>
    <w:rsid w:val="0035609C"/>
    <w:rsid w:val="00362760"/>
    <w:rsid w:val="00364CF8"/>
    <w:rsid w:val="003716AE"/>
    <w:rsid w:val="00373470"/>
    <w:rsid w:val="003742C7"/>
    <w:rsid w:val="00377ABA"/>
    <w:rsid w:val="00377DA7"/>
    <w:rsid w:val="00380B64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6BBE"/>
    <w:rsid w:val="003D23E8"/>
    <w:rsid w:val="003D349E"/>
    <w:rsid w:val="003D5912"/>
    <w:rsid w:val="003D7350"/>
    <w:rsid w:val="003E6CAF"/>
    <w:rsid w:val="003E7626"/>
    <w:rsid w:val="003F3316"/>
    <w:rsid w:val="003F3AF9"/>
    <w:rsid w:val="00403BD2"/>
    <w:rsid w:val="00416778"/>
    <w:rsid w:val="00430210"/>
    <w:rsid w:val="00435E34"/>
    <w:rsid w:val="0045204C"/>
    <w:rsid w:val="0045228A"/>
    <w:rsid w:val="0046463C"/>
    <w:rsid w:val="00472E5C"/>
    <w:rsid w:val="00473048"/>
    <w:rsid w:val="004734D5"/>
    <w:rsid w:val="004935E8"/>
    <w:rsid w:val="00496BFE"/>
    <w:rsid w:val="004A1089"/>
    <w:rsid w:val="004A333F"/>
    <w:rsid w:val="004A4B71"/>
    <w:rsid w:val="004A7D60"/>
    <w:rsid w:val="004B06AE"/>
    <w:rsid w:val="004B30E1"/>
    <w:rsid w:val="004B7627"/>
    <w:rsid w:val="004C7682"/>
    <w:rsid w:val="004C7B05"/>
    <w:rsid w:val="004C7C40"/>
    <w:rsid w:val="004E0786"/>
    <w:rsid w:val="004E7626"/>
    <w:rsid w:val="004F075D"/>
    <w:rsid w:val="004F6700"/>
    <w:rsid w:val="005019F5"/>
    <w:rsid w:val="00501F25"/>
    <w:rsid w:val="00501F71"/>
    <w:rsid w:val="00507325"/>
    <w:rsid w:val="00511F67"/>
    <w:rsid w:val="00526597"/>
    <w:rsid w:val="00526CCC"/>
    <w:rsid w:val="00527A43"/>
    <w:rsid w:val="00554BF4"/>
    <w:rsid w:val="0055534E"/>
    <w:rsid w:val="0055574B"/>
    <w:rsid w:val="00556909"/>
    <w:rsid w:val="0056497A"/>
    <w:rsid w:val="00564F06"/>
    <w:rsid w:val="0056579D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35C8"/>
    <w:rsid w:val="005C41B5"/>
    <w:rsid w:val="005C7351"/>
    <w:rsid w:val="005D142C"/>
    <w:rsid w:val="005D3AFB"/>
    <w:rsid w:val="005D3E0B"/>
    <w:rsid w:val="005D6FBC"/>
    <w:rsid w:val="005E0617"/>
    <w:rsid w:val="005E0980"/>
    <w:rsid w:val="005E3F78"/>
    <w:rsid w:val="005E673C"/>
    <w:rsid w:val="005F05BD"/>
    <w:rsid w:val="005F523A"/>
    <w:rsid w:val="005F7AD6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82949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4BBF"/>
    <w:rsid w:val="00756CA1"/>
    <w:rsid w:val="00760336"/>
    <w:rsid w:val="00760C67"/>
    <w:rsid w:val="007634BD"/>
    <w:rsid w:val="00764A75"/>
    <w:rsid w:val="007742A7"/>
    <w:rsid w:val="0077480E"/>
    <w:rsid w:val="00787B8F"/>
    <w:rsid w:val="007927B0"/>
    <w:rsid w:val="007949D1"/>
    <w:rsid w:val="007A6A2B"/>
    <w:rsid w:val="007B00BA"/>
    <w:rsid w:val="007B63C8"/>
    <w:rsid w:val="007B7D74"/>
    <w:rsid w:val="007D1FD0"/>
    <w:rsid w:val="007E0743"/>
    <w:rsid w:val="007F09E0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4F71"/>
    <w:rsid w:val="009A78EF"/>
    <w:rsid w:val="009B45FF"/>
    <w:rsid w:val="009C129D"/>
    <w:rsid w:val="009C273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2A90"/>
    <w:rsid w:val="00A16ABE"/>
    <w:rsid w:val="00A17968"/>
    <w:rsid w:val="00A25E9B"/>
    <w:rsid w:val="00A32475"/>
    <w:rsid w:val="00A40655"/>
    <w:rsid w:val="00A40846"/>
    <w:rsid w:val="00A43795"/>
    <w:rsid w:val="00A4383B"/>
    <w:rsid w:val="00A46CA2"/>
    <w:rsid w:val="00A55A82"/>
    <w:rsid w:val="00A64EF4"/>
    <w:rsid w:val="00A67EEB"/>
    <w:rsid w:val="00A767EE"/>
    <w:rsid w:val="00A80B87"/>
    <w:rsid w:val="00A81534"/>
    <w:rsid w:val="00A81CF3"/>
    <w:rsid w:val="00A82A47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E04C8"/>
    <w:rsid w:val="00AF21A9"/>
    <w:rsid w:val="00AF4D00"/>
    <w:rsid w:val="00B040BB"/>
    <w:rsid w:val="00B07969"/>
    <w:rsid w:val="00B07FA3"/>
    <w:rsid w:val="00B1056A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95335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15E35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65DF"/>
    <w:rsid w:val="00C77A6A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CF66D2"/>
    <w:rsid w:val="00D05F4A"/>
    <w:rsid w:val="00D11C4B"/>
    <w:rsid w:val="00D1327D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61E5"/>
    <w:rsid w:val="00D47361"/>
    <w:rsid w:val="00D51723"/>
    <w:rsid w:val="00D51FA5"/>
    <w:rsid w:val="00D52CDE"/>
    <w:rsid w:val="00D75156"/>
    <w:rsid w:val="00D80552"/>
    <w:rsid w:val="00D879B0"/>
    <w:rsid w:val="00D901D3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516E4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B3D3F"/>
    <w:rsid w:val="00EB6EB5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2170"/>
    <w:rsid w:val="00F1342E"/>
    <w:rsid w:val="00F173E7"/>
    <w:rsid w:val="00F24502"/>
    <w:rsid w:val="00F24952"/>
    <w:rsid w:val="00F255A3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84547"/>
    <w:rsid w:val="00F9515E"/>
    <w:rsid w:val="00F95D2C"/>
    <w:rsid w:val="00FA0DD7"/>
    <w:rsid w:val="00FA2B3C"/>
    <w:rsid w:val="00FA554C"/>
    <w:rsid w:val="00FB3113"/>
    <w:rsid w:val="00FB7FF6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5A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5A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5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5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B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B64"/>
    <w:rPr>
      <w:rFonts w:cs="Times New Roman"/>
    </w:rPr>
  </w:style>
  <w:style w:type="paragraph" w:styleId="NoSpacing">
    <w:name w:val="No Spacing"/>
    <w:uiPriority w:val="99"/>
    <w:qFormat/>
    <w:rsid w:val="00A8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4298E69A2A244E0DC8611AEC1FA2032BA0A4279C2680DD5BFC95637E9S707L" TargetMode="External"/><Relationship Id="rId13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12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62EA83520E25AA00BF743B9F95D7C142D8261A7A644E0DC8611AEC1FA2032BA0A4279C2680DD5BFC95637E9S707L" TargetMode="External"/><Relationship Id="rId11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0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062EA83520E25AA00BE94EAF9503721023D46CA7A34AB482D94AF396F32A65EF45432584381ED7B8C95435F574156AS702L" TargetMode="External"/><Relationship Id="rId14" Type="http://schemas.openxmlformats.org/officeDocument/2006/relationships/hyperlink" Target="consultantplus://offline/ref=F2062EA83520E25AA00BF743B9F95D7C142F8A63A4AE44E0DC8611AEC1FA2032A80A1A77C96C1881EC93013AE9730B68715FBAC075S70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9</Pages>
  <Words>2707</Words>
  <Characters>15430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</cp:lastModifiedBy>
  <cp:revision>8</cp:revision>
  <cp:lastPrinted>2021-06-03T09:28:00Z</cp:lastPrinted>
  <dcterms:created xsi:type="dcterms:W3CDTF">2021-03-22T08:44:00Z</dcterms:created>
  <dcterms:modified xsi:type="dcterms:W3CDTF">2021-06-03T09:30:00Z</dcterms:modified>
</cp:coreProperties>
</file>